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8ABF" w14:textId="77777777" w:rsidR="00A701DF" w:rsidRPr="007B7805" w:rsidRDefault="00A701DF" w:rsidP="00F20CF9">
      <w:pPr>
        <w:ind w:firstLine="0"/>
        <w:jc w:val="center"/>
        <w:rPr>
          <w:b/>
          <w:sz w:val="28"/>
          <w:szCs w:val="28"/>
        </w:rPr>
      </w:pPr>
      <w:r w:rsidRPr="007B7805">
        <w:rPr>
          <w:noProof/>
          <w:sz w:val="28"/>
          <w:szCs w:val="28"/>
        </w:rPr>
        <w:drawing>
          <wp:inline distT="0" distB="0" distL="0" distR="0" wp14:anchorId="044D3526" wp14:editId="6167C986">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3057C87C" w14:textId="77777777" w:rsidR="00A701DF" w:rsidRPr="007B7805" w:rsidRDefault="00A701DF" w:rsidP="00F20CF9">
      <w:pPr>
        <w:ind w:firstLine="0"/>
        <w:jc w:val="center"/>
        <w:rPr>
          <w:b/>
          <w:sz w:val="28"/>
          <w:szCs w:val="28"/>
        </w:rPr>
      </w:pPr>
      <w:r w:rsidRPr="007B7805">
        <w:rPr>
          <w:b/>
          <w:sz w:val="28"/>
          <w:szCs w:val="28"/>
        </w:rPr>
        <w:t xml:space="preserve">ОБЩЕРОССИЙСКИЙ ПРОФСОЮЗ ОБРАЗОВАНИЯ </w:t>
      </w:r>
    </w:p>
    <w:p w14:paraId="32B303B5" w14:textId="77777777" w:rsidR="00A701DF" w:rsidRPr="007B7805" w:rsidRDefault="00A701DF" w:rsidP="00F20CF9">
      <w:pPr>
        <w:ind w:firstLine="0"/>
        <w:jc w:val="center"/>
        <w:rPr>
          <w:b/>
          <w:sz w:val="28"/>
          <w:szCs w:val="28"/>
        </w:rPr>
      </w:pPr>
      <w:r w:rsidRPr="007B7805">
        <w:rPr>
          <w:b/>
          <w:sz w:val="28"/>
          <w:szCs w:val="28"/>
        </w:rPr>
        <w:t xml:space="preserve">КУРСКАЯ ОБЛАСТНАЯ ОРГАНИЗАЦИЯ </w:t>
      </w:r>
    </w:p>
    <w:p w14:paraId="18A1F53F" w14:textId="77777777" w:rsidR="00A701DF" w:rsidRPr="007B7805" w:rsidRDefault="00A701DF" w:rsidP="00F20CF9">
      <w:pPr>
        <w:pStyle w:val="3"/>
        <w:rPr>
          <w:szCs w:val="28"/>
        </w:rPr>
      </w:pPr>
      <w:r w:rsidRPr="007B7805">
        <w:rPr>
          <w:szCs w:val="28"/>
        </w:rPr>
        <w:t xml:space="preserve">Курская городская организация </w:t>
      </w:r>
    </w:p>
    <w:p w14:paraId="184A3819" w14:textId="77777777" w:rsidR="00A701DF" w:rsidRPr="007B7805" w:rsidRDefault="00A701DF" w:rsidP="00F20CF9">
      <w:pPr>
        <w:pStyle w:val="3"/>
        <w:rPr>
          <w:b w:val="0"/>
          <w:szCs w:val="28"/>
        </w:rPr>
      </w:pPr>
      <w:r w:rsidRPr="007B7805">
        <w:rPr>
          <w:szCs w:val="28"/>
        </w:rPr>
        <w:t>ПРЕЗИДИУМ</w:t>
      </w:r>
    </w:p>
    <w:p w14:paraId="7256D21F" w14:textId="77777777" w:rsidR="00A701DF" w:rsidRPr="007B7805" w:rsidRDefault="00A701DF" w:rsidP="00F20CF9">
      <w:pPr>
        <w:ind w:firstLine="0"/>
        <w:jc w:val="center"/>
        <w:rPr>
          <w:b/>
          <w:bCs/>
          <w:sz w:val="28"/>
          <w:szCs w:val="28"/>
        </w:rPr>
      </w:pPr>
      <w:r w:rsidRPr="007B7805">
        <w:rPr>
          <w:b/>
          <w:bCs/>
          <w:sz w:val="28"/>
          <w:szCs w:val="28"/>
        </w:rPr>
        <w:t>ПОСТАНОВЛЕНИЕ</w:t>
      </w:r>
    </w:p>
    <w:tbl>
      <w:tblPr>
        <w:tblW w:w="9673" w:type="dxa"/>
        <w:tblInd w:w="108" w:type="dxa"/>
        <w:tblLayout w:type="fixed"/>
        <w:tblLook w:val="0000" w:firstRow="0" w:lastRow="0" w:firstColumn="0" w:lastColumn="0" w:noHBand="0" w:noVBand="0"/>
      </w:tblPr>
      <w:tblGrid>
        <w:gridCol w:w="3720"/>
        <w:gridCol w:w="1842"/>
        <w:gridCol w:w="4111"/>
      </w:tblGrid>
      <w:tr w:rsidR="00A701DF" w:rsidRPr="007B7805" w14:paraId="71CA989A" w14:textId="77777777" w:rsidTr="0039339A">
        <w:trPr>
          <w:trHeight w:hRule="exact" w:val="423"/>
        </w:trPr>
        <w:tc>
          <w:tcPr>
            <w:tcW w:w="3720" w:type="dxa"/>
            <w:tcBorders>
              <w:top w:val="double" w:sz="1" w:space="0" w:color="000000"/>
            </w:tcBorders>
            <w:shd w:val="clear" w:color="auto" w:fill="auto"/>
          </w:tcPr>
          <w:p w14:paraId="07C7F490" w14:textId="4B3F20F5" w:rsidR="00A701DF" w:rsidRPr="007B7805" w:rsidRDefault="00A701DF" w:rsidP="00F20CF9">
            <w:pPr>
              <w:snapToGrid w:val="0"/>
              <w:ind w:firstLine="0"/>
              <w:rPr>
                <w:sz w:val="28"/>
                <w:szCs w:val="28"/>
              </w:rPr>
            </w:pPr>
            <w:r w:rsidRPr="007B7805">
              <w:rPr>
                <w:sz w:val="28"/>
                <w:szCs w:val="28"/>
              </w:rPr>
              <w:t>«</w:t>
            </w:r>
            <w:r w:rsidR="0070043A" w:rsidRPr="007B7805">
              <w:rPr>
                <w:sz w:val="28"/>
                <w:szCs w:val="28"/>
              </w:rPr>
              <w:t>30</w:t>
            </w:r>
            <w:r w:rsidRPr="007B7805">
              <w:rPr>
                <w:sz w:val="28"/>
                <w:szCs w:val="28"/>
              </w:rPr>
              <w:t xml:space="preserve">» </w:t>
            </w:r>
            <w:r w:rsidR="0070043A" w:rsidRPr="007B7805">
              <w:rPr>
                <w:sz w:val="28"/>
                <w:szCs w:val="28"/>
              </w:rPr>
              <w:t>мая</w:t>
            </w:r>
            <w:r w:rsidRPr="007B7805">
              <w:rPr>
                <w:sz w:val="28"/>
                <w:szCs w:val="28"/>
              </w:rPr>
              <w:t xml:space="preserve"> 202</w:t>
            </w:r>
            <w:r w:rsidR="00A2652C" w:rsidRPr="007B7805">
              <w:rPr>
                <w:sz w:val="28"/>
                <w:szCs w:val="28"/>
              </w:rPr>
              <w:t>4</w:t>
            </w:r>
            <w:r w:rsidRPr="007B7805">
              <w:rPr>
                <w:sz w:val="28"/>
                <w:szCs w:val="28"/>
              </w:rPr>
              <w:t xml:space="preserve"> г.</w:t>
            </w:r>
          </w:p>
        </w:tc>
        <w:tc>
          <w:tcPr>
            <w:tcW w:w="1842" w:type="dxa"/>
            <w:tcBorders>
              <w:top w:val="double" w:sz="1" w:space="0" w:color="000000"/>
            </w:tcBorders>
            <w:shd w:val="clear" w:color="auto" w:fill="auto"/>
          </w:tcPr>
          <w:p w14:paraId="1CFDF12F" w14:textId="77777777" w:rsidR="00A701DF" w:rsidRPr="007B7805" w:rsidRDefault="00A701DF" w:rsidP="00F20CF9">
            <w:pPr>
              <w:snapToGrid w:val="0"/>
              <w:ind w:firstLine="0"/>
              <w:jc w:val="center"/>
              <w:rPr>
                <w:sz w:val="28"/>
                <w:szCs w:val="28"/>
              </w:rPr>
            </w:pPr>
            <w:r w:rsidRPr="007B7805">
              <w:rPr>
                <w:sz w:val="28"/>
                <w:szCs w:val="28"/>
              </w:rPr>
              <w:t>г. Курск</w:t>
            </w:r>
          </w:p>
        </w:tc>
        <w:tc>
          <w:tcPr>
            <w:tcW w:w="4111" w:type="dxa"/>
            <w:tcBorders>
              <w:top w:val="double" w:sz="1" w:space="0" w:color="000000"/>
            </w:tcBorders>
            <w:shd w:val="clear" w:color="auto" w:fill="auto"/>
          </w:tcPr>
          <w:p w14:paraId="551A6CBE" w14:textId="3FB2BFEE" w:rsidR="00A701DF" w:rsidRPr="007B7805" w:rsidRDefault="00A701DF" w:rsidP="00F20CF9">
            <w:pPr>
              <w:snapToGrid w:val="0"/>
              <w:ind w:firstLine="0"/>
              <w:jc w:val="right"/>
              <w:rPr>
                <w:sz w:val="28"/>
                <w:szCs w:val="28"/>
              </w:rPr>
            </w:pPr>
            <w:r w:rsidRPr="007B7805">
              <w:rPr>
                <w:sz w:val="28"/>
                <w:szCs w:val="28"/>
              </w:rPr>
              <w:t xml:space="preserve">№ </w:t>
            </w:r>
            <w:r w:rsidR="0070043A" w:rsidRPr="007B7805">
              <w:rPr>
                <w:sz w:val="28"/>
                <w:szCs w:val="28"/>
              </w:rPr>
              <w:t>1</w:t>
            </w:r>
            <w:r w:rsidR="00DF5216" w:rsidRPr="007B7805">
              <w:rPr>
                <w:sz w:val="28"/>
                <w:szCs w:val="28"/>
              </w:rPr>
              <w:t>-</w:t>
            </w:r>
            <w:r w:rsidR="005843FB" w:rsidRPr="007B7805">
              <w:rPr>
                <w:sz w:val="28"/>
                <w:szCs w:val="28"/>
              </w:rPr>
              <w:t>2</w:t>
            </w:r>
          </w:p>
        </w:tc>
      </w:tr>
    </w:tbl>
    <w:p w14:paraId="12580350" w14:textId="77777777" w:rsidR="0070043A" w:rsidRPr="007B7805" w:rsidRDefault="0070043A" w:rsidP="00F20CF9">
      <w:pPr>
        <w:ind w:firstLine="708"/>
        <w:jc w:val="both"/>
        <w:rPr>
          <w:b/>
          <w:bCs/>
          <w:sz w:val="28"/>
          <w:szCs w:val="28"/>
        </w:rPr>
      </w:pPr>
    </w:p>
    <w:p w14:paraId="67FAAD34" w14:textId="38C82410" w:rsidR="005843FB" w:rsidRPr="007B7805" w:rsidRDefault="005843FB" w:rsidP="00F20CF9">
      <w:pPr>
        <w:ind w:firstLine="708"/>
        <w:contextualSpacing/>
        <w:jc w:val="both"/>
        <w:rPr>
          <w:b/>
          <w:bCs/>
          <w:sz w:val="28"/>
          <w:szCs w:val="28"/>
        </w:rPr>
      </w:pPr>
      <w:r w:rsidRPr="007B7805">
        <w:rPr>
          <w:b/>
          <w:bCs/>
          <w:sz w:val="28"/>
          <w:szCs w:val="28"/>
        </w:rPr>
        <w:t xml:space="preserve">Об утверждении Положений </w:t>
      </w:r>
      <w:r w:rsidR="00F20CF9" w:rsidRPr="007B7805">
        <w:rPr>
          <w:b/>
          <w:bCs/>
          <w:sz w:val="28"/>
          <w:szCs w:val="28"/>
        </w:rPr>
        <w:t xml:space="preserve">о постоянных </w:t>
      </w:r>
      <w:r w:rsidRPr="007B7805">
        <w:rPr>
          <w:b/>
          <w:bCs/>
          <w:sz w:val="28"/>
          <w:szCs w:val="28"/>
        </w:rPr>
        <w:t>комисси</w:t>
      </w:r>
      <w:r w:rsidR="00F20CF9" w:rsidRPr="007B7805">
        <w:rPr>
          <w:b/>
          <w:bCs/>
          <w:sz w:val="28"/>
          <w:szCs w:val="28"/>
        </w:rPr>
        <w:t>ях</w:t>
      </w:r>
      <w:r w:rsidRPr="007B7805">
        <w:rPr>
          <w:b/>
          <w:bCs/>
          <w:sz w:val="28"/>
          <w:szCs w:val="28"/>
        </w:rPr>
        <w:t xml:space="preserve"> в составе комитета Курской городской организации Общероссийского Профсоюза образования.</w:t>
      </w:r>
    </w:p>
    <w:p w14:paraId="6F4912CF" w14:textId="77777777" w:rsidR="005843FB" w:rsidRPr="007B7805" w:rsidRDefault="005843FB" w:rsidP="00F20CF9">
      <w:pPr>
        <w:ind w:firstLine="708"/>
        <w:jc w:val="both"/>
        <w:rPr>
          <w:b/>
          <w:bCs/>
          <w:sz w:val="28"/>
          <w:szCs w:val="28"/>
        </w:rPr>
      </w:pPr>
    </w:p>
    <w:p w14:paraId="5627E943" w14:textId="321C07DF" w:rsidR="00251F23" w:rsidRPr="007B7805" w:rsidRDefault="005843FB" w:rsidP="00F20CF9">
      <w:pPr>
        <w:ind w:firstLine="708"/>
        <w:jc w:val="both"/>
        <w:rPr>
          <w:color w:val="333333"/>
          <w:sz w:val="28"/>
          <w:szCs w:val="28"/>
          <w:shd w:val="clear" w:color="auto" w:fill="FFFFFF"/>
        </w:rPr>
      </w:pPr>
      <w:r w:rsidRPr="007B7805">
        <w:rPr>
          <w:bCs/>
          <w:color w:val="000000" w:themeColor="text1"/>
          <w:sz w:val="28"/>
          <w:szCs w:val="28"/>
        </w:rPr>
        <w:t>С целью упорядочения деятельности комитета</w:t>
      </w:r>
      <w:r w:rsidRPr="007B7805">
        <w:rPr>
          <w:b/>
          <w:color w:val="000000" w:themeColor="text1"/>
          <w:sz w:val="28"/>
          <w:szCs w:val="28"/>
        </w:rPr>
        <w:t xml:space="preserve"> </w:t>
      </w:r>
      <w:r w:rsidRPr="007B7805">
        <w:rPr>
          <w:sz w:val="28"/>
          <w:szCs w:val="28"/>
        </w:rPr>
        <w:t>Курской городской организации Общероссийского Профсоюза образования</w:t>
      </w:r>
    </w:p>
    <w:p w14:paraId="68FAB624" w14:textId="77777777" w:rsidR="005843FB" w:rsidRPr="007B7805" w:rsidRDefault="005843FB" w:rsidP="00F20CF9">
      <w:pPr>
        <w:suppressAutoHyphens/>
        <w:ind w:firstLine="708"/>
        <w:jc w:val="center"/>
        <w:rPr>
          <w:b/>
          <w:color w:val="000000" w:themeColor="text1"/>
          <w:sz w:val="28"/>
          <w:szCs w:val="28"/>
        </w:rPr>
      </w:pPr>
    </w:p>
    <w:p w14:paraId="264E644D" w14:textId="42DB0FD2" w:rsidR="008C37D7" w:rsidRPr="007B7805" w:rsidRDefault="008C37D7" w:rsidP="00F20CF9">
      <w:pPr>
        <w:suppressAutoHyphens/>
        <w:ind w:firstLine="708"/>
        <w:jc w:val="center"/>
        <w:rPr>
          <w:b/>
          <w:color w:val="000000" w:themeColor="text1"/>
          <w:sz w:val="28"/>
          <w:szCs w:val="28"/>
        </w:rPr>
      </w:pPr>
      <w:r w:rsidRPr="007B7805">
        <w:rPr>
          <w:b/>
          <w:color w:val="000000" w:themeColor="text1"/>
          <w:sz w:val="28"/>
          <w:szCs w:val="28"/>
        </w:rPr>
        <w:t>Президиум горкома Профсоюза</w:t>
      </w:r>
    </w:p>
    <w:p w14:paraId="286A93FF" w14:textId="77777777" w:rsidR="008C37D7" w:rsidRPr="007B7805" w:rsidRDefault="008C37D7" w:rsidP="00F20CF9">
      <w:pPr>
        <w:pStyle w:val="a9"/>
        <w:suppressAutoHyphens/>
        <w:ind w:left="0"/>
        <w:jc w:val="center"/>
        <w:rPr>
          <w:color w:val="000000" w:themeColor="text1"/>
          <w:sz w:val="28"/>
          <w:szCs w:val="28"/>
        </w:rPr>
      </w:pPr>
      <w:r w:rsidRPr="007B7805">
        <w:rPr>
          <w:b/>
          <w:color w:val="000000" w:themeColor="text1"/>
          <w:sz w:val="28"/>
          <w:szCs w:val="28"/>
        </w:rPr>
        <w:t>ПОСТАНОВЛЯЕТ</w:t>
      </w:r>
      <w:r w:rsidRPr="007B7805">
        <w:rPr>
          <w:color w:val="000000" w:themeColor="text1"/>
          <w:sz w:val="28"/>
          <w:szCs w:val="28"/>
        </w:rPr>
        <w:t xml:space="preserve">: </w:t>
      </w:r>
    </w:p>
    <w:p w14:paraId="5400BFA1" w14:textId="77777777" w:rsidR="001D5E76" w:rsidRPr="007B7805" w:rsidRDefault="001D5E76" w:rsidP="00F20CF9">
      <w:pPr>
        <w:pStyle w:val="a9"/>
        <w:suppressAutoHyphens/>
        <w:ind w:left="0"/>
        <w:jc w:val="center"/>
        <w:rPr>
          <w:color w:val="000000" w:themeColor="text1"/>
          <w:sz w:val="28"/>
          <w:szCs w:val="28"/>
        </w:rPr>
      </w:pPr>
    </w:p>
    <w:p w14:paraId="0D3F9E36" w14:textId="1559673D" w:rsidR="005843FB" w:rsidRPr="007B7805" w:rsidRDefault="0005567B" w:rsidP="00F20CF9">
      <w:pPr>
        <w:ind w:firstLine="708"/>
        <w:contextualSpacing/>
        <w:jc w:val="both"/>
        <w:rPr>
          <w:sz w:val="28"/>
          <w:szCs w:val="28"/>
        </w:rPr>
      </w:pPr>
      <w:r w:rsidRPr="007B7805">
        <w:rPr>
          <w:sz w:val="28"/>
          <w:szCs w:val="28"/>
        </w:rPr>
        <w:t xml:space="preserve">1. </w:t>
      </w:r>
      <w:r w:rsidR="005843FB" w:rsidRPr="007B7805">
        <w:rPr>
          <w:sz w:val="28"/>
          <w:szCs w:val="28"/>
        </w:rPr>
        <w:t xml:space="preserve">Утвердить </w:t>
      </w:r>
      <w:r w:rsidR="00CB55F3">
        <w:rPr>
          <w:sz w:val="28"/>
          <w:szCs w:val="28"/>
        </w:rPr>
        <w:t xml:space="preserve">прилагаемые </w:t>
      </w:r>
      <w:r w:rsidR="005843FB" w:rsidRPr="007B7805">
        <w:rPr>
          <w:sz w:val="28"/>
          <w:szCs w:val="28"/>
        </w:rPr>
        <w:t xml:space="preserve">Положения о </w:t>
      </w:r>
      <w:r w:rsidR="00FE00BA" w:rsidRPr="007B7805">
        <w:rPr>
          <w:sz w:val="28"/>
          <w:szCs w:val="28"/>
        </w:rPr>
        <w:t xml:space="preserve">постоянных </w:t>
      </w:r>
      <w:r w:rsidR="005843FB" w:rsidRPr="007B7805">
        <w:rPr>
          <w:sz w:val="28"/>
          <w:szCs w:val="28"/>
        </w:rPr>
        <w:t>комисси</w:t>
      </w:r>
      <w:r w:rsidR="00FE00BA" w:rsidRPr="007B7805">
        <w:rPr>
          <w:sz w:val="28"/>
          <w:szCs w:val="28"/>
        </w:rPr>
        <w:t>ях</w:t>
      </w:r>
      <w:r w:rsidR="005843FB" w:rsidRPr="007B7805">
        <w:rPr>
          <w:sz w:val="28"/>
          <w:szCs w:val="28"/>
        </w:rPr>
        <w:t xml:space="preserve"> в составе комитета Курской городской организации Общероссийского Профсоюза образования (Приложения № 1-</w:t>
      </w:r>
      <w:r w:rsidR="00CB55F3">
        <w:rPr>
          <w:sz w:val="28"/>
          <w:szCs w:val="28"/>
        </w:rPr>
        <w:t>9</w:t>
      </w:r>
      <w:r w:rsidR="005843FB" w:rsidRPr="007B7805">
        <w:rPr>
          <w:sz w:val="28"/>
          <w:szCs w:val="28"/>
        </w:rPr>
        <w:t>).</w:t>
      </w:r>
    </w:p>
    <w:p w14:paraId="640BF427" w14:textId="74DDF621" w:rsidR="005843FB" w:rsidRPr="007B7805" w:rsidRDefault="005843FB" w:rsidP="00F20CF9">
      <w:pPr>
        <w:tabs>
          <w:tab w:val="left" w:pos="5954"/>
        </w:tabs>
        <w:jc w:val="both"/>
        <w:rPr>
          <w:sz w:val="28"/>
          <w:szCs w:val="28"/>
        </w:rPr>
      </w:pPr>
      <w:r w:rsidRPr="007B7805">
        <w:rPr>
          <w:sz w:val="28"/>
          <w:szCs w:val="28"/>
        </w:rPr>
        <w:t>2. Комитету, президиуму Курской городской организации Профсоюза организовать работу комиссий в соответствии с Положениями.</w:t>
      </w:r>
    </w:p>
    <w:p w14:paraId="66D2A778" w14:textId="1730DE4E" w:rsidR="005843FB" w:rsidRPr="007B7805" w:rsidRDefault="005843FB" w:rsidP="00F20CF9">
      <w:pPr>
        <w:jc w:val="both"/>
        <w:rPr>
          <w:sz w:val="28"/>
          <w:szCs w:val="28"/>
        </w:rPr>
      </w:pPr>
      <w:r w:rsidRPr="007B7805">
        <w:rPr>
          <w:sz w:val="28"/>
          <w:szCs w:val="28"/>
        </w:rPr>
        <w:t>3. Контроль за выполнением настоящего постановления возложить на председателя горкома Профсоюза Боеву М.В.</w:t>
      </w:r>
    </w:p>
    <w:p w14:paraId="3A6FA5AC" w14:textId="77777777" w:rsidR="005843FB" w:rsidRPr="007B7805" w:rsidRDefault="005843FB" w:rsidP="00F20CF9">
      <w:pPr>
        <w:jc w:val="both"/>
        <w:rPr>
          <w:sz w:val="28"/>
          <w:szCs w:val="28"/>
        </w:rPr>
      </w:pPr>
    </w:p>
    <w:p w14:paraId="464F2F34" w14:textId="77777777" w:rsidR="005843FB" w:rsidRPr="007B7805" w:rsidRDefault="005843FB" w:rsidP="00F20CF9">
      <w:pPr>
        <w:tabs>
          <w:tab w:val="left" w:pos="5954"/>
        </w:tabs>
        <w:jc w:val="both"/>
        <w:rPr>
          <w:sz w:val="28"/>
          <w:szCs w:val="28"/>
        </w:rPr>
      </w:pPr>
    </w:p>
    <w:p w14:paraId="134D4D2C" w14:textId="7C176944" w:rsidR="001D5E76" w:rsidRPr="007B7805" w:rsidRDefault="001D5E76" w:rsidP="00F20CF9">
      <w:pPr>
        <w:shd w:val="clear" w:color="auto" w:fill="FFFFFF"/>
        <w:suppressAutoHyphens/>
        <w:ind w:firstLine="0"/>
        <w:jc w:val="both"/>
        <w:textAlignment w:val="baseline"/>
        <w:rPr>
          <w:sz w:val="28"/>
          <w:szCs w:val="28"/>
          <w:lang w:eastAsia="ar-SA"/>
        </w:rPr>
      </w:pPr>
    </w:p>
    <w:p w14:paraId="72C1E5C8" w14:textId="292E505D" w:rsidR="005B4FD5" w:rsidRPr="007B7805" w:rsidRDefault="005A5E2E" w:rsidP="00F20CF9">
      <w:pPr>
        <w:shd w:val="clear" w:color="auto" w:fill="FFFFFF"/>
        <w:suppressAutoHyphens/>
        <w:ind w:firstLine="0"/>
        <w:jc w:val="both"/>
        <w:textAlignment w:val="baseline"/>
        <w:rPr>
          <w:sz w:val="28"/>
          <w:szCs w:val="28"/>
          <w:lang w:eastAsia="ar-SA"/>
        </w:rPr>
      </w:pPr>
      <w:r>
        <w:rPr>
          <w:b/>
          <w:bCs/>
          <w:noProof/>
          <w:sz w:val="26"/>
          <w:szCs w:val="26"/>
        </w:rPr>
        <w:drawing>
          <wp:anchor distT="0" distB="0" distL="114300" distR="114300" simplePos="0" relativeHeight="251659264" behindDoc="0" locked="0" layoutInCell="1" allowOverlap="1" wp14:anchorId="36BF521F" wp14:editId="1AC36923">
            <wp:simplePos x="0" y="0"/>
            <wp:positionH relativeFrom="margin">
              <wp:posOffset>2964180</wp:posOffset>
            </wp:positionH>
            <wp:positionV relativeFrom="paragraph">
              <wp:posOffset>7620</wp:posOffset>
            </wp:positionV>
            <wp:extent cx="1615440" cy="569595"/>
            <wp:effectExtent l="0" t="0" r="3810" b="1905"/>
            <wp:wrapNone/>
            <wp:docPr id="1967126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FD5" w:rsidRPr="007B7805">
        <w:rPr>
          <w:sz w:val="28"/>
          <w:szCs w:val="28"/>
          <w:lang w:eastAsia="ar-SA"/>
        </w:rPr>
        <w:t>Председатель Курской городской</w:t>
      </w:r>
    </w:p>
    <w:p w14:paraId="1399261D" w14:textId="77777777" w:rsidR="005B4FD5" w:rsidRPr="007B7805" w:rsidRDefault="005B4FD5" w:rsidP="00F20CF9">
      <w:pPr>
        <w:shd w:val="clear" w:color="auto" w:fill="FFFFFF"/>
        <w:tabs>
          <w:tab w:val="left" w:pos="8222"/>
        </w:tabs>
        <w:suppressAutoHyphens/>
        <w:ind w:firstLine="0"/>
        <w:jc w:val="both"/>
        <w:textAlignment w:val="baseline"/>
        <w:rPr>
          <w:sz w:val="28"/>
          <w:szCs w:val="28"/>
          <w:lang w:eastAsia="ar-SA"/>
        </w:rPr>
      </w:pPr>
      <w:r w:rsidRPr="007B7805">
        <w:rPr>
          <w:sz w:val="28"/>
          <w:szCs w:val="28"/>
          <w:lang w:eastAsia="ar-SA"/>
        </w:rPr>
        <w:t>организации Профсоюза</w:t>
      </w:r>
      <w:r w:rsidRPr="007B7805">
        <w:rPr>
          <w:sz w:val="28"/>
          <w:szCs w:val="28"/>
          <w:lang w:eastAsia="ar-SA"/>
        </w:rPr>
        <w:tab/>
        <w:t>М.В. Боева</w:t>
      </w:r>
    </w:p>
    <w:p w14:paraId="293B2DFF" w14:textId="77777777" w:rsidR="005843FB" w:rsidRPr="007B7805" w:rsidRDefault="005843FB" w:rsidP="00F20CF9">
      <w:pPr>
        <w:shd w:val="clear" w:color="auto" w:fill="FFFFFF"/>
        <w:tabs>
          <w:tab w:val="left" w:pos="8222"/>
        </w:tabs>
        <w:suppressAutoHyphens/>
        <w:ind w:firstLine="0"/>
        <w:jc w:val="both"/>
        <w:textAlignment w:val="baseline"/>
        <w:rPr>
          <w:sz w:val="28"/>
          <w:szCs w:val="28"/>
          <w:lang w:eastAsia="ar-SA"/>
        </w:rPr>
      </w:pPr>
    </w:p>
    <w:p w14:paraId="3076D303" w14:textId="77777777" w:rsidR="005843FB" w:rsidRPr="007B7805" w:rsidRDefault="005843FB" w:rsidP="00F20CF9">
      <w:pPr>
        <w:shd w:val="clear" w:color="auto" w:fill="FFFFFF"/>
        <w:tabs>
          <w:tab w:val="left" w:pos="8222"/>
        </w:tabs>
        <w:suppressAutoHyphens/>
        <w:ind w:firstLine="0"/>
        <w:jc w:val="both"/>
        <w:textAlignment w:val="baseline"/>
        <w:rPr>
          <w:sz w:val="28"/>
          <w:szCs w:val="28"/>
          <w:lang w:eastAsia="ar-SA"/>
        </w:rPr>
      </w:pPr>
    </w:p>
    <w:p w14:paraId="1D14DAFD" w14:textId="77777777" w:rsidR="005843FB" w:rsidRPr="007B7805" w:rsidRDefault="005843FB" w:rsidP="00F20CF9">
      <w:pPr>
        <w:shd w:val="clear" w:color="auto" w:fill="FFFFFF"/>
        <w:tabs>
          <w:tab w:val="left" w:pos="8222"/>
        </w:tabs>
        <w:suppressAutoHyphens/>
        <w:ind w:firstLine="0"/>
        <w:jc w:val="both"/>
        <w:textAlignment w:val="baseline"/>
        <w:rPr>
          <w:sz w:val="28"/>
          <w:szCs w:val="28"/>
          <w:lang w:eastAsia="ar-SA"/>
        </w:rPr>
      </w:pPr>
    </w:p>
    <w:p w14:paraId="6162AC05" w14:textId="77777777" w:rsidR="005843FB" w:rsidRPr="007B7805" w:rsidRDefault="005843FB" w:rsidP="00F20CF9">
      <w:pPr>
        <w:shd w:val="clear" w:color="auto" w:fill="FFFFFF"/>
        <w:tabs>
          <w:tab w:val="left" w:pos="8222"/>
        </w:tabs>
        <w:suppressAutoHyphens/>
        <w:ind w:firstLine="0"/>
        <w:jc w:val="both"/>
        <w:textAlignment w:val="baseline"/>
        <w:rPr>
          <w:sz w:val="28"/>
          <w:szCs w:val="28"/>
          <w:lang w:eastAsia="ar-SA"/>
        </w:rPr>
      </w:pPr>
    </w:p>
    <w:p w14:paraId="586324BF" w14:textId="77777777" w:rsidR="005843FB" w:rsidRPr="007B7805" w:rsidRDefault="005843FB" w:rsidP="00F20CF9">
      <w:pPr>
        <w:jc w:val="center"/>
        <w:rPr>
          <w:b/>
          <w:sz w:val="28"/>
          <w:szCs w:val="28"/>
        </w:rPr>
      </w:pPr>
    </w:p>
    <w:p w14:paraId="181CB27D" w14:textId="77777777" w:rsidR="005843FB" w:rsidRPr="007B7805" w:rsidRDefault="005843FB" w:rsidP="00F20CF9">
      <w:pPr>
        <w:jc w:val="center"/>
        <w:rPr>
          <w:b/>
          <w:sz w:val="28"/>
          <w:szCs w:val="28"/>
        </w:rPr>
      </w:pPr>
    </w:p>
    <w:p w14:paraId="10071E4A" w14:textId="77777777" w:rsidR="005843FB" w:rsidRPr="007B7805" w:rsidRDefault="005843FB" w:rsidP="00F20CF9">
      <w:pPr>
        <w:jc w:val="center"/>
        <w:rPr>
          <w:b/>
          <w:sz w:val="28"/>
          <w:szCs w:val="28"/>
        </w:rPr>
      </w:pPr>
    </w:p>
    <w:p w14:paraId="34DBFB0F" w14:textId="77777777" w:rsidR="005843FB" w:rsidRPr="007B7805" w:rsidRDefault="005843FB" w:rsidP="00F20CF9">
      <w:pPr>
        <w:jc w:val="center"/>
        <w:rPr>
          <w:b/>
          <w:sz w:val="28"/>
          <w:szCs w:val="28"/>
        </w:rPr>
      </w:pPr>
    </w:p>
    <w:p w14:paraId="596E2648" w14:textId="77777777" w:rsidR="005843FB" w:rsidRPr="007B7805" w:rsidRDefault="005843FB" w:rsidP="00F20CF9">
      <w:pPr>
        <w:jc w:val="center"/>
        <w:rPr>
          <w:b/>
          <w:sz w:val="28"/>
          <w:szCs w:val="28"/>
        </w:rPr>
      </w:pPr>
    </w:p>
    <w:p w14:paraId="58BE92B9" w14:textId="77777777" w:rsidR="005843FB" w:rsidRPr="007B7805" w:rsidRDefault="005843FB" w:rsidP="00F20CF9">
      <w:pPr>
        <w:jc w:val="center"/>
        <w:rPr>
          <w:b/>
          <w:sz w:val="28"/>
          <w:szCs w:val="28"/>
        </w:rPr>
      </w:pPr>
    </w:p>
    <w:p w14:paraId="4B22B160" w14:textId="77777777" w:rsidR="005843FB" w:rsidRPr="007B7805" w:rsidRDefault="005843FB" w:rsidP="00F20CF9">
      <w:pPr>
        <w:jc w:val="center"/>
        <w:rPr>
          <w:b/>
          <w:sz w:val="28"/>
          <w:szCs w:val="28"/>
        </w:rPr>
      </w:pPr>
    </w:p>
    <w:p w14:paraId="2C379C9D" w14:textId="77777777" w:rsidR="005843FB" w:rsidRPr="007B7805" w:rsidRDefault="005843FB" w:rsidP="00F20CF9">
      <w:pPr>
        <w:jc w:val="center"/>
        <w:rPr>
          <w:b/>
          <w:sz w:val="28"/>
          <w:szCs w:val="28"/>
        </w:rPr>
      </w:pPr>
    </w:p>
    <w:p w14:paraId="0758409A" w14:textId="77777777" w:rsidR="005843FB" w:rsidRPr="007B7805" w:rsidRDefault="005843FB" w:rsidP="00F20CF9">
      <w:pPr>
        <w:jc w:val="center"/>
        <w:rPr>
          <w:b/>
          <w:sz w:val="28"/>
          <w:szCs w:val="28"/>
        </w:rPr>
      </w:pPr>
    </w:p>
    <w:p w14:paraId="7847713D" w14:textId="77777777" w:rsidR="009152B6" w:rsidRPr="009152B6" w:rsidRDefault="009152B6" w:rsidP="009152B6">
      <w:pPr>
        <w:widowControl w:val="0"/>
        <w:shd w:val="clear" w:color="auto" w:fill="FFFFFF"/>
        <w:tabs>
          <w:tab w:val="left" w:pos="-3402"/>
          <w:tab w:val="left" w:pos="8222"/>
        </w:tabs>
        <w:suppressAutoHyphens/>
        <w:ind w:firstLine="0"/>
        <w:jc w:val="both"/>
        <w:textAlignment w:val="baseline"/>
        <w:rPr>
          <w:sz w:val="26"/>
          <w:szCs w:val="26"/>
        </w:rPr>
      </w:pPr>
    </w:p>
    <w:sectPr w:rsidR="009152B6" w:rsidRPr="009152B6" w:rsidSect="00AB5078">
      <w:pgSz w:w="11906" w:h="16838" w:code="9"/>
      <w:pgMar w:top="709"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464"/>
    <w:multiLevelType w:val="multilevel"/>
    <w:tmpl w:val="24482FA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B23F1"/>
    <w:multiLevelType w:val="multilevel"/>
    <w:tmpl w:val="86C6FBC8"/>
    <w:lvl w:ilvl="0">
      <w:start w:val="1"/>
      <w:numFmt w:val="decimal"/>
      <w:lvlText w:val="%1."/>
      <w:lvlJc w:val="left"/>
      <w:pPr>
        <w:ind w:left="1069" w:hanging="360"/>
      </w:pPr>
      <w:rPr>
        <w:rFonts w:hint="default"/>
        <w:b/>
        <w:bCs/>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4D74D8E"/>
    <w:multiLevelType w:val="hybridMultilevel"/>
    <w:tmpl w:val="F5FEA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776D7"/>
    <w:multiLevelType w:val="hybridMultilevel"/>
    <w:tmpl w:val="D1D0BFB2"/>
    <w:lvl w:ilvl="0" w:tplc="B086B8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BC0AD5"/>
    <w:multiLevelType w:val="multilevel"/>
    <w:tmpl w:val="59EAD9A6"/>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C670B53"/>
    <w:multiLevelType w:val="hybridMultilevel"/>
    <w:tmpl w:val="1D20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4B11FC"/>
    <w:multiLevelType w:val="hybridMultilevel"/>
    <w:tmpl w:val="E056DB00"/>
    <w:lvl w:ilvl="0" w:tplc="AF1C558A">
      <w:start w:val="2"/>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7" w15:restartNumberingAfterBreak="0">
    <w:nsid w:val="101D6010"/>
    <w:multiLevelType w:val="multilevel"/>
    <w:tmpl w:val="3B7461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2311A57"/>
    <w:multiLevelType w:val="hybridMultilevel"/>
    <w:tmpl w:val="AEBAA902"/>
    <w:lvl w:ilvl="0" w:tplc="2D7C79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4477CD"/>
    <w:multiLevelType w:val="multilevel"/>
    <w:tmpl w:val="CC7C5442"/>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223601E"/>
    <w:multiLevelType w:val="multilevel"/>
    <w:tmpl w:val="32D438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22E23"/>
    <w:multiLevelType w:val="multilevel"/>
    <w:tmpl w:val="47A876FC"/>
    <w:lvl w:ilvl="0">
      <w:start w:val="2"/>
      <w:numFmt w:val="decimal"/>
      <w:lvlText w:val="%1."/>
      <w:lvlJc w:val="left"/>
      <w:pPr>
        <w:ind w:left="360" w:hanging="360"/>
      </w:pPr>
      <w:rPr>
        <w:rFonts w:hint="default"/>
        <w:b/>
        <w:bCs/>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75A6CA5"/>
    <w:multiLevelType w:val="hybridMultilevel"/>
    <w:tmpl w:val="0F7A22FC"/>
    <w:lvl w:ilvl="0" w:tplc="5B6244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AF74DB"/>
    <w:multiLevelType w:val="multilevel"/>
    <w:tmpl w:val="B1E086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4" w15:restartNumberingAfterBreak="0">
    <w:nsid w:val="2ACC1F64"/>
    <w:multiLevelType w:val="multilevel"/>
    <w:tmpl w:val="BDEED16E"/>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A5703"/>
    <w:multiLevelType w:val="multilevel"/>
    <w:tmpl w:val="C8EA6F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6B1337"/>
    <w:multiLevelType w:val="multilevel"/>
    <w:tmpl w:val="3E62831C"/>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0A20364"/>
    <w:multiLevelType w:val="multilevel"/>
    <w:tmpl w:val="6A666364"/>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1BA7A5E"/>
    <w:multiLevelType w:val="multilevel"/>
    <w:tmpl w:val="7B32886C"/>
    <w:lvl w:ilvl="0">
      <w:start w:val="1"/>
      <w:numFmt w:val="decimal"/>
      <w:lvlText w:val="%1."/>
      <w:lvlJc w:val="left"/>
      <w:pPr>
        <w:ind w:left="814" w:hanging="360"/>
      </w:pPr>
      <w:rPr>
        <w:rFonts w:hint="default"/>
        <w:b/>
        <w:bCs/>
        <w:sz w:val="26"/>
      </w:rPr>
    </w:lvl>
    <w:lvl w:ilvl="1">
      <w:start w:val="1"/>
      <w:numFmt w:val="decimal"/>
      <w:isLgl/>
      <w:lvlText w:val="%1.%2."/>
      <w:lvlJc w:val="left"/>
      <w:pPr>
        <w:ind w:left="814" w:hanging="360"/>
      </w:pPr>
      <w:rPr>
        <w:rFonts w:hint="default"/>
        <w:b w:val="0"/>
        <w:bCs/>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9" w15:restartNumberingAfterBreak="0">
    <w:nsid w:val="32DE3B67"/>
    <w:multiLevelType w:val="hybridMultilevel"/>
    <w:tmpl w:val="D60285B0"/>
    <w:lvl w:ilvl="0" w:tplc="FB907DDC">
      <w:start w:val="2"/>
      <w:numFmt w:val="upperRoman"/>
      <w:lvlText w:val="%1."/>
      <w:lvlJc w:val="left"/>
      <w:pPr>
        <w:ind w:left="3981" w:hanging="72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0" w15:restartNumberingAfterBreak="0">
    <w:nsid w:val="3501220D"/>
    <w:multiLevelType w:val="multilevel"/>
    <w:tmpl w:val="2B0A9F0A"/>
    <w:lvl w:ilvl="0">
      <w:start w:val="1"/>
      <w:numFmt w:val="decimal"/>
      <w:lvlText w:val="%1."/>
      <w:lvlJc w:val="left"/>
      <w:pPr>
        <w:ind w:left="360" w:hanging="360"/>
      </w:pPr>
      <w:rPr>
        <w:rFonts w:hint="default"/>
      </w:rPr>
    </w:lvl>
    <w:lvl w:ilvl="1">
      <w:start w:val="2"/>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8312" w:hanging="1800"/>
      </w:pPr>
      <w:rPr>
        <w:rFonts w:hint="default"/>
      </w:rPr>
    </w:lvl>
  </w:abstractNum>
  <w:abstractNum w:abstractNumId="21" w15:restartNumberingAfterBreak="0">
    <w:nsid w:val="38903A3B"/>
    <w:multiLevelType w:val="multilevel"/>
    <w:tmpl w:val="5C02253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0E5C09"/>
    <w:multiLevelType w:val="multilevel"/>
    <w:tmpl w:val="7BB441F0"/>
    <w:lvl w:ilvl="0">
      <w:start w:val="1"/>
      <w:numFmt w:val="decimal"/>
      <w:lvlText w:val="%1."/>
      <w:lvlJc w:val="left"/>
      <w:pPr>
        <w:ind w:left="4123" w:hanging="720"/>
      </w:pPr>
      <w:rPr>
        <w:rFonts w:hint="default"/>
        <w:b/>
      </w:rPr>
    </w:lvl>
    <w:lvl w:ilvl="1">
      <w:start w:val="1"/>
      <w:numFmt w:val="decimal"/>
      <w:isLgl/>
      <w:lvlText w:val="%1.%2."/>
      <w:lvlJc w:val="left"/>
      <w:pPr>
        <w:ind w:left="1070" w:hanging="720"/>
      </w:pPr>
      <w:rPr>
        <w:rFonts w:hint="default"/>
        <w:b w:val="0"/>
      </w:rPr>
    </w:lvl>
    <w:lvl w:ilvl="2">
      <w:start w:val="1"/>
      <w:numFmt w:val="decimal"/>
      <w:isLgl/>
      <w:lvlText w:val="%1.%2.%3."/>
      <w:lvlJc w:val="left"/>
      <w:pPr>
        <w:ind w:left="1735" w:hanging="720"/>
      </w:pPr>
      <w:rPr>
        <w:rFonts w:hint="default"/>
      </w:rPr>
    </w:lvl>
    <w:lvl w:ilvl="3">
      <w:start w:val="1"/>
      <w:numFmt w:val="decimal"/>
      <w:isLgl/>
      <w:lvlText w:val="%1.%2.%3.%4."/>
      <w:lvlJc w:val="left"/>
      <w:pPr>
        <w:ind w:left="2815" w:hanging="108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4615" w:hanging="1440"/>
      </w:pPr>
      <w:rPr>
        <w:rFonts w:hint="default"/>
      </w:rPr>
    </w:lvl>
    <w:lvl w:ilvl="6">
      <w:start w:val="1"/>
      <w:numFmt w:val="decimal"/>
      <w:isLgl/>
      <w:lvlText w:val="%1.%2.%3.%4.%5.%6.%7."/>
      <w:lvlJc w:val="left"/>
      <w:pPr>
        <w:ind w:left="5695" w:hanging="1800"/>
      </w:pPr>
      <w:rPr>
        <w:rFonts w:hint="default"/>
      </w:rPr>
    </w:lvl>
    <w:lvl w:ilvl="7">
      <w:start w:val="1"/>
      <w:numFmt w:val="decimal"/>
      <w:isLgl/>
      <w:lvlText w:val="%1.%2.%3.%4.%5.%6.%7.%8."/>
      <w:lvlJc w:val="left"/>
      <w:pPr>
        <w:ind w:left="6415" w:hanging="1800"/>
      </w:pPr>
      <w:rPr>
        <w:rFonts w:hint="default"/>
      </w:rPr>
    </w:lvl>
    <w:lvl w:ilvl="8">
      <w:start w:val="1"/>
      <w:numFmt w:val="decimal"/>
      <w:isLgl/>
      <w:lvlText w:val="%1.%2.%3.%4.%5.%6.%7.%8.%9."/>
      <w:lvlJc w:val="left"/>
      <w:pPr>
        <w:ind w:left="7495" w:hanging="2160"/>
      </w:pPr>
      <w:rPr>
        <w:rFonts w:hint="default"/>
      </w:rPr>
    </w:lvl>
  </w:abstractNum>
  <w:abstractNum w:abstractNumId="23" w15:restartNumberingAfterBreak="0">
    <w:nsid w:val="3D0A7246"/>
    <w:multiLevelType w:val="hybridMultilevel"/>
    <w:tmpl w:val="9D204A56"/>
    <w:lvl w:ilvl="0" w:tplc="26E699AA">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15:restartNumberingAfterBreak="0">
    <w:nsid w:val="3F3473B6"/>
    <w:multiLevelType w:val="multilevel"/>
    <w:tmpl w:val="2A124302"/>
    <w:lvl w:ilvl="0">
      <w:start w:val="1"/>
      <w:numFmt w:val="decimal"/>
      <w:lvlText w:val="%1."/>
      <w:lvlJc w:val="left"/>
      <w:pPr>
        <w:ind w:left="360" w:hanging="360"/>
      </w:pPr>
      <w:rPr>
        <w:rFonts w:hint="default"/>
        <w:b/>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0331812"/>
    <w:multiLevelType w:val="singleLevel"/>
    <w:tmpl w:val="31062E02"/>
    <w:lvl w:ilvl="0">
      <w:start w:val="1"/>
      <w:numFmt w:val="decimal"/>
      <w:lvlText w:val="%1."/>
      <w:lvlJc w:val="left"/>
      <w:pPr>
        <w:tabs>
          <w:tab w:val="num" w:pos="540"/>
        </w:tabs>
        <w:ind w:left="540" w:hanging="360"/>
      </w:pPr>
      <w:rPr>
        <w:rFonts w:hint="default"/>
      </w:rPr>
    </w:lvl>
  </w:abstractNum>
  <w:abstractNum w:abstractNumId="26" w15:restartNumberingAfterBreak="0">
    <w:nsid w:val="42405EDF"/>
    <w:multiLevelType w:val="hybridMultilevel"/>
    <w:tmpl w:val="310AB06E"/>
    <w:lvl w:ilvl="0" w:tplc="E1B695BE">
      <w:start w:val="3"/>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27" w15:restartNumberingAfterBreak="0">
    <w:nsid w:val="42905429"/>
    <w:multiLevelType w:val="hybridMultilevel"/>
    <w:tmpl w:val="508437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9226C1"/>
    <w:multiLevelType w:val="hybridMultilevel"/>
    <w:tmpl w:val="9868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1F7DAA"/>
    <w:multiLevelType w:val="multilevel"/>
    <w:tmpl w:val="5230851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90F010D"/>
    <w:multiLevelType w:val="singleLevel"/>
    <w:tmpl w:val="DB3AC5AA"/>
    <w:lvl w:ilvl="0">
      <w:start w:val="1"/>
      <w:numFmt w:val="decimal"/>
      <w:lvlText w:val="%1."/>
      <w:lvlJc w:val="left"/>
      <w:pPr>
        <w:tabs>
          <w:tab w:val="num" w:pos="1095"/>
        </w:tabs>
        <w:ind w:left="1095" w:hanging="375"/>
      </w:pPr>
      <w:rPr>
        <w:rFonts w:hint="default"/>
      </w:rPr>
    </w:lvl>
  </w:abstractNum>
  <w:abstractNum w:abstractNumId="31" w15:restartNumberingAfterBreak="0">
    <w:nsid w:val="49917A11"/>
    <w:multiLevelType w:val="hybridMultilevel"/>
    <w:tmpl w:val="3EAA94D4"/>
    <w:lvl w:ilvl="0" w:tplc="B086B8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58023B"/>
    <w:multiLevelType w:val="hybridMultilevel"/>
    <w:tmpl w:val="F398B67E"/>
    <w:lvl w:ilvl="0" w:tplc="9F0AB63E">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3" w15:restartNumberingAfterBreak="0">
    <w:nsid w:val="53425A46"/>
    <w:multiLevelType w:val="multilevel"/>
    <w:tmpl w:val="2848C1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D554C51"/>
    <w:multiLevelType w:val="hybridMultilevel"/>
    <w:tmpl w:val="D9D0A884"/>
    <w:lvl w:ilvl="0" w:tplc="AA42362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15:restartNumberingAfterBreak="0">
    <w:nsid w:val="5E1D4692"/>
    <w:multiLevelType w:val="multilevel"/>
    <w:tmpl w:val="26D87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3D2B6E"/>
    <w:multiLevelType w:val="hybridMultilevel"/>
    <w:tmpl w:val="6966FEE0"/>
    <w:lvl w:ilvl="0" w:tplc="B7DC255A">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37" w15:restartNumberingAfterBreak="0">
    <w:nsid w:val="63CA793A"/>
    <w:multiLevelType w:val="multilevel"/>
    <w:tmpl w:val="932A233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65D58AF"/>
    <w:multiLevelType w:val="hybridMultilevel"/>
    <w:tmpl w:val="F46ECF3E"/>
    <w:lvl w:ilvl="0" w:tplc="CFC0ABD8">
      <w:start w:val="9"/>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9" w15:restartNumberingAfterBreak="0">
    <w:nsid w:val="68FE2F35"/>
    <w:multiLevelType w:val="multilevel"/>
    <w:tmpl w:val="6A50EE6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97D3D2E"/>
    <w:multiLevelType w:val="multilevel"/>
    <w:tmpl w:val="B29696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E925BA"/>
    <w:multiLevelType w:val="multilevel"/>
    <w:tmpl w:val="F78C67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6A74714"/>
    <w:multiLevelType w:val="multilevel"/>
    <w:tmpl w:val="3F062B6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5A3C5A"/>
    <w:multiLevelType w:val="hybridMultilevel"/>
    <w:tmpl w:val="064E440A"/>
    <w:lvl w:ilvl="0" w:tplc="B086B8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9CF430D"/>
    <w:multiLevelType w:val="multilevel"/>
    <w:tmpl w:val="5F7A24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A834CE8"/>
    <w:multiLevelType w:val="hybridMultilevel"/>
    <w:tmpl w:val="6BCCD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FA68C8"/>
    <w:multiLevelType w:val="hybridMultilevel"/>
    <w:tmpl w:val="6346FE22"/>
    <w:lvl w:ilvl="0" w:tplc="0B2AABD0">
      <w:start w:val="1"/>
      <w:numFmt w:val="decimal"/>
      <w:lvlText w:val="%1."/>
      <w:lvlJc w:val="left"/>
      <w:pPr>
        <w:ind w:left="1018" w:hanging="45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2161311">
    <w:abstractNumId w:val="30"/>
  </w:num>
  <w:num w:numId="2" w16cid:durableId="1540162779">
    <w:abstractNumId w:val="25"/>
  </w:num>
  <w:num w:numId="3" w16cid:durableId="851183360">
    <w:abstractNumId w:val="34"/>
  </w:num>
  <w:num w:numId="4" w16cid:durableId="2010597439">
    <w:abstractNumId w:val="8"/>
  </w:num>
  <w:num w:numId="5" w16cid:durableId="1423451353">
    <w:abstractNumId w:val="23"/>
  </w:num>
  <w:num w:numId="6" w16cid:durableId="2131165701">
    <w:abstractNumId w:val="38"/>
  </w:num>
  <w:num w:numId="7" w16cid:durableId="2104377330">
    <w:abstractNumId w:val="27"/>
  </w:num>
  <w:num w:numId="8" w16cid:durableId="956595781">
    <w:abstractNumId w:val="32"/>
  </w:num>
  <w:num w:numId="9" w16cid:durableId="2130732852">
    <w:abstractNumId w:val="28"/>
  </w:num>
  <w:num w:numId="10" w16cid:durableId="628979373">
    <w:abstractNumId w:val="12"/>
  </w:num>
  <w:num w:numId="11" w16cid:durableId="1305164002">
    <w:abstractNumId w:val="46"/>
  </w:num>
  <w:num w:numId="12" w16cid:durableId="1600215231">
    <w:abstractNumId w:val="26"/>
  </w:num>
  <w:num w:numId="13" w16cid:durableId="1414929323">
    <w:abstractNumId w:val="6"/>
  </w:num>
  <w:num w:numId="14" w16cid:durableId="1364751697">
    <w:abstractNumId w:val="36"/>
  </w:num>
  <w:num w:numId="15" w16cid:durableId="316345158">
    <w:abstractNumId w:val="22"/>
  </w:num>
  <w:num w:numId="16" w16cid:durableId="1682900944">
    <w:abstractNumId w:val="43"/>
  </w:num>
  <w:num w:numId="17" w16cid:durableId="900750946">
    <w:abstractNumId w:val="31"/>
  </w:num>
  <w:num w:numId="18" w16cid:durableId="459760337">
    <w:abstractNumId w:val="3"/>
  </w:num>
  <w:num w:numId="19" w16cid:durableId="2008091509">
    <w:abstractNumId w:val="18"/>
  </w:num>
  <w:num w:numId="20" w16cid:durableId="1356737975">
    <w:abstractNumId w:val="1"/>
  </w:num>
  <w:num w:numId="21" w16cid:durableId="887452979">
    <w:abstractNumId w:val="39"/>
  </w:num>
  <w:num w:numId="22" w16cid:durableId="1323199864">
    <w:abstractNumId w:val="41"/>
  </w:num>
  <w:num w:numId="23" w16cid:durableId="1202784669">
    <w:abstractNumId w:val="16"/>
  </w:num>
  <w:num w:numId="24" w16cid:durableId="1127745709">
    <w:abstractNumId w:val="19"/>
  </w:num>
  <w:num w:numId="25" w16cid:durableId="1002010504">
    <w:abstractNumId w:val="29"/>
  </w:num>
  <w:num w:numId="26" w16cid:durableId="1680740205">
    <w:abstractNumId w:val="14"/>
  </w:num>
  <w:num w:numId="27" w16cid:durableId="268397375">
    <w:abstractNumId w:val="13"/>
  </w:num>
  <w:num w:numId="28" w16cid:durableId="1453673500">
    <w:abstractNumId w:val="20"/>
  </w:num>
  <w:num w:numId="29" w16cid:durableId="1191069113">
    <w:abstractNumId w:val="9"/>
  </w:num>
  <w:num w:numId="30" w16cid:durableId="35086011">
    <w:abstractNumId w:val="11"/>
  </w:num>
  <w:num w:numId="31" w16cid:durableId="652759014">
    <w:abstractNumId w:val="44"/>
  </w:num>
  <w:num w:numId="32" w16cid:durableId="786389364">
    <w:abstractNumId w:val="24"/>
  </w:num>
  <w:num w:numId="33" w16cid:durableId="983856966">
    <w:abstractNumId w:val="33"/>
  </w:num>
  <w:num w:numId="34" w16cid:durableId="1875731304">
    <w:abstractNumId w:val="37"/>
  </w:num>
  <w:num w:numId="35" w16cid:durableId="824662291">
    <w:abstractNumId w:val="4"/>
  </w:num>
  <w:num w:numId="36" w16cid:durableId="854923734">
    <w:abstractNumId w:val="7"/>
  </w:num>
  <w:num w:numId="37" w16cid:durableId="1420298919">
    <w:abstractNumId w:val="40"/>
  </w:num>
  <w:num w:numId="38" w16cid:durableId="423497525">
    <w:abstractNumId w:val="17"/>
  </w:num>
  <w:num w:numId="39" w16cid:durableId="2121145203">
    <w:abstractNumId w:val="35"/>
  </w:num>
  <w:num w:numId="40" w16cid:durableId="835608121">
    <w:abstractNumId w:val="0"/>
  </w:num>
  <w:num w:numId="41" w16cid:durableId="413672749">
    <w:abstractNumId w:val="15"/>
  </w:num>
  <w:num w:numId="42" w16cid:durableId="1137187292">
    <w:abstractNumId w:val="42"/>
  </w:num>
  <w:num w:numId="43" w16cid:durableId="1292636678">
    <w:abstractNumId w:val="21"/>
  </w:num>
  <w:num w:numId="44" w16cid:durableId="1114599101">
    <w:abstractNumId w:val="10"/>
  </w:num>
  <w:num w:numId="45" w16cid:durableId="1503550910">
    <w:abstractNumId w:val="2"/>
  </w:num>
  <w:num w:numId="46" w16cid:durableId="1937983328">
    <w:abstractNumId w:val="45"/>
  </w:num>
  <w:num w:numId="47" w16cid:durableId="102042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bookFoldPrintingSheets w:val="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0E"/>
    <w:rsid w:val="0000462E"/>
    <w:rsid w:val="000066C4"/>
    <w:rsid w:val="00020619"/>
    <w:rsid w:val="00022129"/>
    <w:rsid w:val="00023A55"/>
    <w:rsid w:val="00027C16"/>
    <w:rsid w:val="00032068"/>
    <w:rsid w:val="000502DA"/>
    <w:rsid w:val="00052D5C"/>
    <w:rsid w:val="0005567B"/>
    <w:rsid w:val="00056C9E"/>
    <w:rsid w:val="00062002"/>
    <w:rsid w:val="000655A1"/>
    <w:rsid w:val="00066C3D"/>
    <w:rsid w:val="00072D33"/>
    <w:rsid w:val="00082FF8"/>
    <w:rsid w:val="00087F46"/>
    <w:rsid w:val="00093D53"/>
    <w:rsid w:val="00093D5C"/>
    <w:rsid w:val="00097F1C"/>
    <w:rsid w:val="000A2003"/>
    <w:rsid w:val="000A37AD"/>
    <w:rsid w:val="000A4349"/>
    <w:rsid w:val="000B6646"/>
    <w:rsid w:val="000C6B37"/>
    <w:rsid w:val="000C7A3D"/>
    <w:rsid w:val="000D43EF"/>
    <w:rsid w:val="000E1606"/>
    <w:rsid w:val="000F47ED"/>
    <w:rsid w:val="000F54B6"/>
    <w:rsid w:val="00100CF9"/>
    <w:rsid w:val="00101E2E"/>
    <w:rsid w:val="001037EC"/>
    <w:rsid w:val="00105337"/>
    <w:rsid w:val="00113730"/>
    <w:rsid w:val="00113AC3"/>
    <w:rsid w:val="001153B1"/>
    <w:rsid w:val="00131E29"/>
    <w:rsid w:val="0013240E"/>
    <w:rsid w:val="00132B0D"/>
    <w:rsid w:val="00132FAE"/>
    <w:rsid w:val="001352F2"/>
    <w:rsid w:val="001358F0"/>
    <w:rsid w:val="00141B30"/>
    <w:rsid w:val="00144615"/>
    <w:rsid w:val="001447AA"/>
    <w:rsid w:val="00147289"/>
    <w:rsid w:val="00147C0B"/>
    <w:rsid w:val="001503D0"/>
    <w:rsid w:val="00150C28"/>
    <w:rsid w:val="00153078"/>
    <w:rsid w:val="00155AD8"/>
    <w:rsid w:val="001577EA"/>
    <w:rsid w:val="00166777"/>
    <w:rsid w:val="0017207E"/>
    <w:rsid w:val="0018170B"/>
    <w:rsid w:val="00187E04"/>
    <w:rsid w:val="00191D92"/>
    <w:rsid w:val="001967B4"/>
    <w:rsid w:val="001A08C9"/>
    <w:rsid w:val="001A13B8"/>
    <w:rsid w:val="001A272D"/>
    <w:rsid w:val="001C07B2"/>
    <w:rsid w:val="001C5D50"/>
    <w:rsid w:val="001D5E76"/>
    <w:rsid w:val="001E08B6"/>
    <w:rsid w:val="001E138E"/>
    <w:rsid w:val="00203B2D"/>
    <w:rsid w:val="00206D2F"/>
    <w:rsid w:val="00217575"/>
    <w:rsid w:val="002215AC"/>
    <w:rsid w:val="002234D1"/>
    <w:rsid w:val="002309CA"/>
    <w:rsid w:val="00232CAB"/>
    <w:rsid w:val="00237953"/>
    <w:rsid w:val="00240A83"/>
    <w:rsid w:val="00243575"/>
    <w:rsid w:val="00244B7E"/>
    <w:rsid w:val="00246BCE"/>
    <w:rsid w:val="00251F23"/>
    <w:rsid w:val="00254128"/>
    <w:rsid w:val="00254AEB"/>
    <w:rsid w:val="00257E19"/>
    <w:rsid w:val="00260300"/>
    <w:rsid w:val="002643EE"/>
    <w:rsid w:val="00267F81"/>
    <w:rsid w:val="00272DD4"/>
    <w:rsid w:val="00272E34"/>
    <w:rsid w:val="00276053"/>
    <w:rsid w:val="0028128C"/>
    <w:rsid w:val="00293AAA"/>
    <w:rsid w:val="00293DE0"/>
    <w:rsid w:val="00297E07"/>
    <w:rsid w:val="002A0104"/>
    <w:rsid w:val="002A1A8B"/>
    <w:rsid w:val="002A73F6"/>
    <w:rsid w:val="002B5B05"/>
    <w:rsid w:val="002B6A85"/>
    <w:rsid w:val="002C3084"/>
    <w:rsid w:val="002C5A0E"/>
    <w:rsid w:val="002C7E68"/>
    <w:rsid w:val="002D034E"/>
    <w:rsid w:val="002D311F"/>
    <w:rsid w:val="002D6F77"/>
    <w:rsid w:val="002E3E2E"/>
    <w:rsid w:val="002E7374"/>
    <w:rsid w:val="002F3139"/>
    <w:rsid w:val="00302F81"/>
    <w:rsid w:val="00311D43"/>
    <w:rsid w:val="00312970"/>
    <w:rsid w:val="00315215"/>
    <w:rsid w:val="00315E13"/>
    <w:rsid w:val="00317E3D"/>
    <w:rsid w:val="00321194"/>
    <w:rsid w:val="00323137"/>
    <w:rsid w:val="00326A65"/>
    <w:rsid w:val="00340913"/>
    <w:rsid w:val="0034268E"/>
    <w:rsid w:val="00343A5F"/>
    <w:rsid w:val="003450D2"/>
    <w:rsid w:val="00345303"/>
    <w:rsid w:val="00346C5F"/>
    <w:rsid w:val="003479CC"/>
    <w:rsid w:val="00353397"/>
    <w:rsid w:val="003546D7"/>
    <w:rsid w:val="003549A6"/>
    <w:rsid w:val="00354ADA"/>
    <w:rsid w:val="00360BD8"/>
    <w:rsid w:val="00362B08"/>
    <w:rsid w:val="00364A9F"/>
    <w:rsid w:val="00364FD7"/>
    <w:rsid w:val="0036678C"/>
    <w:rsid w:val="0037351B"/>
    <w:rsid w:val="00373E94"/>
    <w:rsid w:val="0037716B"/>
    <w:rsid w:val="003837E6"/>
    <w:rsid w:val="003A074E"/>
    <w:rsid w:val="003A6994"/>
    <w:rsid w:val="003B2BEF"/>
    <w:rsid w:val="003B4412"/>
    <w:rsid w:val="003B5E5F"/>
    <w:rsid w:val="003B66AE"/>
    <w:rsid w:val="003C0C88"/>
    <w:rsid w:val="003C169B"/>
    <w:rsid w:val="003C4B69"/>
    <w:rsid w:val="003D246D"/>
    <w:rsid w:val="003D49D8"/>
    <w:rsid w:val="003D6034"/>
    <w:rsid w:val="003D763B"/>
    <w:rsid w:val="003E3D20"/>
    <w:rsid w:val="003F5339"/>
    <w:rsid w:val="003F6BEA"/>
    <w:rsid w:val="0040188C"/>
    <w:rsid w:val="004043CD"/>
    <w:rsid w:val="00414CDC"/>
    <w:rsid w:val="00420AEC"/>
    <w:rsid w:val="00421E09"/>
    <w:rsid w:val="00424D17"/>
    <w:rsid w:val="004260A5"/>
    <w:rsid w:val="0043015D"/>
    <w:rsid w:val="00435A66"/>
    <w:rsid w:val="00441145"/>
    <w:rsid w:val="00442236"/>
    <w:rsid w:val="00443351"/>
    <w:rsid w:val="00452058"/>
    <w:rsid w:val="00464DF2"/>
    <w:rsid w:val="00465847"/>
    <w:rsid w:val="00465975"/>
    <w:rsid w:val="00474DEF"/>
    <w:rsid w:val="00497B2F"/>
    <w:rsid w:val="004A1D55"/>
    <w:rsid w:val="004A4AAE"/>
    <w:rsid w:val="004A7845"/>
    <w:rsid w:val="004B016C"/>
    <w:rsid w:val="004B0D35"/>
    <w:rsid w:val="004B5E57"/>
    <w:rsid w:val="004C0140"/>
    <w:rsid w:val="004C13C8"/>
    <w:rsid w:val="004D3111"/>
    <w:rsid w:val="004D4041"/>
    <w:rsid w:val="004D5C76"/>
    <w:rsid w:val="004F1DC3"/>
    <w:rsid w:val="004F3091"/>
    <w:rsid w:val="004F4F85"/>
    <w:rsid w:val="00500AD0"/>
    <w:rsid w:val="005014D4"/>
    <w:rsid w:val="00504AC2"/>
    <w:rsid w:val="005050CE"/>
    <w:rsid w:val="00511F71"/>
    <w:rsid w:val="00522C45"/>
    <w:rsid w:val="00524F59"/>
    <w:rsid w:val="005369C3"/>
    <w:rsid w:val="005406E8"/>
    <w:rsid w:val="00543ED5"/>
    <w:rsid w:val="005510ED"/>
    <w:rsid w:val="00551813"/>
    <w:rsid w:val="00554FE4"/>
    <w:rsid w:val="005661D5"/>
    <w:rsid w:val="00570611"/>
    <w:rsid w:val="005723FF"/>
    <w:rsid w:val="00572AD2"/>
    <w:rsid w:val="0057796C"/>
    <w:rsid w:val="00577C6D"/>
    <w:rsid w:val="00581B31"/>
    <w:rsid w:val="005836EB"/>
    <w:rsid w:val="005843FB"/>
    <w:rsid w:val="0058680C"/>
    <w:rsid w:val="005911BE"/>
    <w:rsid w:val="00594539"/>
    <w:rsid w:val="005A0E97"/>
    <w:rsid w:val="005A1BFF"/>
    <w:rsid w:val="005A2EE2"/>
    <w:rsid w:val="005A5E2E"/>
    <w:rsid w:val="005B3778"/>
    <w:rsid w:val="005B4FD5"/>
    <w:rsid w:val="005C2F3E"/>
    <w:rsid w:val="005C3FBC"/>
    <w:rsid w:val="005D6357"/>
    <w:rsid w:val="005F318F"/>
    <w:rsid w:val="005F67B2"/>
    <w:rsid w:val="00605732"/>
    <w:rsid w:val="00610F55"/>
    <w:rsid w:val="006167A6"/>
    <w:rsid w:val="006248D8"/>
    <w:rsid w:val="006272F5"/>
    <w:rsid w:val="0063574B"/>
    <w:rsid w:val="006500BA"/>
    <w:rsid w:val="006602B8"/>
    <w:rsid w:val="006607A0"/>
    <w:rsid w:val="00673FEB"/>
    <w:rsid w:val="00674268"/>
    <w:rsid w:val="00675529"/>
    <w:rsid w:val="00675A19"/>
    <w:rsid w:val="0067636B"/>
    <w:rsid w:val="00680550"/>
    <w:rsid w:val="00680ABA"/>
    <w:rsid w:val="00686590"/>
    <w:rsid w:val="006924A5"/>
    <w:rsid w:val="00694530"/>
    <w:rsid w:val="00696AF8"/>
    <w:rsid w:val="006B6F04"/>
    <w:rsid w:val="006C273A"/>
    <w:rsid w:val="006C46F5"/>
    <w:rsid w:val="006D30DA"/>
    <w:rsid w:val="006D3CCA"/>
    <w:rsid w:val="006E069E"/>
    <w:rsid w:val="006E0E37"/>
    <w:rsid w:val="006E1DB3"/>
    <w:rsid w:val="006F636E"/>
    <w:rsid w:val="0070043A"/>
    <w:rsid w:val="00702048"/>
    <w:rsid w:val="00702DF5"/>
    <w:rsid w:val="007043E9"/>
    <w:rsid w:val="0071064E"/>
    <w:rsid w:val="007155A4"/>
    <w:rsid w:val="00736E47"/>
    <w:rsid w:val="00741BFF"/>
    <w:rsid w:val="00743A59"/>
    <w:rsid w:val="0074469A"/>
    <w:rsid w:val="00745CC7"/>
    <w:rsid w:val="00750283"/>
    <w:rsid w:val="00752072"/>
    <w:rsid w:val="0075547A"/>
    <w:rsid w:val="00756872"/>
    <w:rsid w:val="00765A5D"/>
    <w:rsid w:val="00766A45"/>
    <w:rsid w:val="00771C90"/>
    <w:rsid w:val="00774124"/>
    <w:rsid w:val="00782666"/>
    <w:rsid w:val="0078302C"/>
    <w:rsid w:val="0078319B"/>
    <w:rsid w:val="0078336E"/>
    <w:rsid w:val="007864BC"/>
    <w:rsid w:val="00786506"/>
    <w:rsid w:val="00792713"/>
    <w:rsid w:val="00793A24"/>
    <w:rsid w:val="007B7692"/>
    <w:rsid w:val="007B7805"/>
    <w:rsid w:val="007C66ED"/>
    <w:rsid w:val="007C70AD"/>
    <w:rsid w:val="007C7753"/>
    <w:rsid w:val="007D15A9"/>
    <w:rsid w:val="007D2026"/>
    <w:rsid w:val="007D44BF"/>
    <w:rsid w:val="007E0EDE"/>
    <w:rsid w:val="007E1479"/>
    <w:rsid w:val="007E25A0"/>
    <w:rsid w:val="007E3F9C"/>
    <w:rsid w:val="007F052F"/>
    <w:rsid w:val="007F0EE4"/>
    <w:rsid w:val="00806DD1"/>
    <w:rsid w:val="00824F89"/>
    <w:rsid w:val="00843550"/>
    <w:rsid w:val="00847D18"/>
    <w:rsid w:val="008577E4"/>
    <w:rsid w:val="008657E1"/>
    <w:rsid w:val="00871F85"/>
    <w:rsid w:val="00875D13"/>
    <w:rsid w:val="00880F34"/>
    <w:rsid w:val="008A52C9"/>
    <w:rsid w:val="008A7A04"/>
    <w:rsid w:val="008B15FD"/>
    <w:rsid w:val="008B4158"/>
    <w:rsid w:val="008B518E"/>
    <w:rsid w:val="008B5260"/>
    <w:rsid w:val="008C0CF0"/>
    <w:rsid w:val="008C2022"/>
    <w:rsid w:val="008C37D7"/>
    <w:rsid w:val="008C381A"/>
    <w:rsid w:val="008C3D7A"/>
    <w:rsid w:val="008D1C13"/>
    <w:rsid w:val="008D2224"/>
    <w:rsid w:val="008D4079"/>
    <w:rsid w:val="008D412C"/>
    <w:rsid w:val="008E6E0F"/>
    <w:rsid w:val="008F6D15"/>
    <w:rsid w:val="009050A4"/>
    <w:rsid w:val="009076C7"/>
    <w:rsid w:val="00911A3A"/>
    <w:rsid w:val="00914832"/>
    <w:rsid w:val="009152B6"/>
    <w:rsid w:val="00925BFD"/>
    <w:rsid w:val="00926446"/>
    <w:rsid w:val="00931F22"/>
    <w:rsid w:val="00964DB9"/>
    <w:rsid w:val="009654EF"/>
    <w:rsid w:val="00971815"/>
    <w:rsid w:val="00971A5E"/>
    <w:rsid w:val="00971FB5"/>
    <w:rsid w:val="00981AD2"/>
    <w:rsid w:val="0098533D"/>
    <w:rsid w:val="00987845"/>
    <w:rsid w:val="009A1B59"/>
    <w:rsid w:val="009B6806"/>
    <w:rsid w:val="009B773D"/>
    <w:rsid w:val="009C2E92"/>
    <w:rsid w:val="009C40F8"/>
    <w:rsid w:val="009D156C"/>
    <w:rsid w:val="009D1B13"/>
    <w:rsid w:val="009D2104"/>
    <w:rsid w:val="009D6FE7"/>
    <w:rsid w:val="009E14E3"/>
    <w:rsid w:val="009E237F"/>
    <w:rsid w:val="009E3760"/>
    <w:rsid w:val="009E69E1"/>
    <w:rsid w:val="009F30C6"/>
    <w:rsid w:val="00A05C18"/>
    <w:rsid w:val="00A11225"/>
    <w:rsid w:val="00A239A2"/>
    <w:rsid w:val="00A245F5"/>
    <w:rsid w:val="00A264CC"/>
    <w:rsid w:val="00A2652C"/>
    <w:rsid w:val="00A27733"/>
    <w:rsid w:val="00A31870"/>
    <w:rsid w:val="00A327A4"/>
    <w:rsid w:val="00A36D34"/>
    <w:rsid w:val="00A40169"/>
    <w:rsid w:val="00A40FE1"/>
    <w:rsid w:val="00A548D8"/>
    <w:rsid w:val="00A550DB"/>
    <w:rsid w:val="00A5635A"/>
    <w:rsid w:val="00A568DB"/>
    <w:rsid w:val="00A57EA4"/>
    <w:rsid w:val="00A624B2"/>
    <w:rsid w:val="00A701DF"/>
    <w:rsid w:val="00A727F6"/>
    <w:rsid w:val="00A72972"/>
    <w:rsid w:val="00A73DA3"/>
    <w:rsid w:val="00A742A7"/>
    <w:rsid w:val="00A77CC3"/>
    <w:rsid w:val="00A85D78"/>
    <w:rsid w:val="00A91E9B"/>
    <w:rsid w:val="00A9523D"/>
    <w:rsid w:val="00AB5078"/>
    <w:rsid w:val="00AB7939"/>
    <w:rsid w:val="00AC1F8D"/>
    <w:rsid w:val="00AC2743"/>
    <w:rsid w:val="00AC6CF0"/>
    <w:rsid w:val="00AD43B5"/>
    <w:rsid w:val="00AD6C38"/>
    <w:rsid w:val="00AE1C8D"/>
    <w:rsid w:val="00AE6161"/>
    <w:rsid w:val="00B02836"/>
    <w:rsid w:val="00B03F09"/>
    <w:rsid w:val="00B0532A"/>
    <w:rsid w:val="00B1069C"/>
    <w:rsid w:val="00B12653"/>
    <w:rsid w:val="00B25BAE"/>
    <w:rsid w:val="00B26964"/>
    <w:rsid w:val="00B31DB3"/>
    <w:rsid w:val="00B374AE"/>
    <w:rsid w:val="00B40D34"/>
    <w:rsid w:val="00B4128A"/>
    <w:rsid w:val="00B414BD"/>
    <w:rsid w:val="00B417D3"/>
    <w:rsid w:val="00B45287"/>
    <w:rsid w:val="00B52C92"/>
    <w:rsid w:val="00B57CD8"/>
    <w:rsid w:val="00B66454"/>
    <w:rsid w:val="00B72A5E"/>
    <w:rsid w:val="00B7335B"/>
    <w:rsid w:val="00B73F2D"/>
    <w:rsid w:val="00B75399"/>
    <w:rsid w:val="00B80384"/>
    <w:rsid w:val="00B80FF7"/>
    <w:rsid w:val="00B811EE"/>
    <w:rsid w:val="00B812BD"/>
    <w:rsid w:val="00B8175A"/>
    <w:rsid w:val="00B82F71"/>
    <w:rsid w:val="00B839DC"/>
    <w:rsid w:val="00B85D87"/>
    <w:rsid w:val="00B961EA"/>
    <w:rsid w:val="00BA7FC3"/>
    <w:rsid w:val="00BB48E1"/>
    <w:rsid w:val="00BC0EEA"/>
    <w:rsid w:val="00BC46A9"/>
    <w:rsid w:val="00BC4C0B"/>
    <w:rsid w:val="00BC6D34"/>
    <w:rsid w:val="00BC7185"/>
    <w:rsid w:val="00BD1BEB"/>
    <w:rsid w:val="00BD32A6"/>
    <w:rsid w:val="00BD7D16"/>
    <w:rsid w:val="00BE22CE"/>
    <w:rsid w:val="00BF1EBB"/>
    <w:rsid w:val="00BF24B4"/>
    <w:rsid w:val="00BF293F"/>
    <w:rsid w:val="00C01793"/>
    <w:rsid w:val="00C01FCC"/>
    <w:rsid w:val="00C10279"/>
    <w:rsid w:val="00C126DE"/>
    <w:rsid w:val="00C15359"/>
    <w:rsid w:val="00C16B1B"/>
    <w:rsid w:val="00C16F91"/>
    <w:rsid w:val="00C22615"/>
    <w:rsid w:val="00C26E3C"/>
    <w:rsid w:val="00C305E8"/>
    <w:rsid w:val="00C321D1"/>
    <w:rsid w:val="00C4232E"/>
    <w:rsid w:val="00C515D2"/>
    <w:rsid w:val="00C544DF"/>
    <w:rsid w:val="00C547E0"/>
    <w:rsid w:val="00C63222"/>
    <w:rsid w:val="00C63B66"/>
    <w:rsid w:val="00C6496B"/>
    <w:rsid w:val="00C70F3E"/>
    <w:rsid w:val="00C7375A"/>
    <w:rsid w:val="00C76AEC"/>
    <w:rsid w:val="00C77803"/>
    <w:rsid w:val="00C872A8"/>
    <w:rsid w:val="00C931C0"/>
    <w:rsid w:val="00C937F4"/>
    <w:rsid w:val="00C94D3B"/>
    <w:rsid w:val="00C96BA2"/>
    <w:rsid w:val="00C97677"/>
    <w:rsid w:val="00C97B41"/>
    <w:rsid w:val="00CA7E1F"/>
    <w:rsid w:val="00CA7F72"/>
    <w:rsid w:val="00CB55F3"/>
    <w:rsid w:val="00CB5FE1"/>
    <w:rsid w:val="00CD2D75"/>
    <w:rsid w:val="00CE08EB"/>
    <w:rsid w:val="00CE0CE9"/>
    <w:rsid w:val="00CE5264"/>
    <w:rsid w:val="00CE6798"/>
    <w:rsid w:val="00CF1116"/>
    <w:rsid w:val="00CF339F"/>
    <w:rsid w:val="00D006FE"/>
    <w:rsid w:val="00D02838"/>
    <w:rsid w:val="00D06E89"/>
    <w:rsid w:val="00D159D3"/>
    <w:rsid w:val="00D309A6"/>
    <w:rsid w:val="00D30A9A"/>
    <w:rsid w:val="00D33512"/>
    <w:rsid w:val="00D346C1"/>
    <w:rsid w:val="00D419C7"/>
    <w:rsid w:val="00D448F6"/>
    <w:rsid w:val="00D53B61"/>
    <w:rsid w:val="00D717E4"/>
    <w:rsid w:val="00D75071"/>
    <w:rsid w:val="00D77095"/>
    <w:rsid w:val="00D8389B"/>
    <w:rsid w:val="00D852A7"/>
    <w:rsid w:val="00D86359"/>
    <w:rsid w:val="00DA1524"/>
    <w:rsid w:val="00DA7C4C"/>
    <w:rsid w:val="00DC38CD"/>
    <w:rsid w:val="00DC7666"/>
    <w:rsid w:val="00DD0D80"/>
    <w:rsid w:val="00DD10CC"/>
    <w:rsid w:val="00DD1D86"/>
    <w:rsid w:val="00DD3C71"/>
    <w:rsid w:val="00DE0038"/>
    <w:rsid w:val="00DE1B95"/>
    <w:rsid w:val="00DF5216"/>
    <w:rsid w:val="00DF7744"/>
    <w:rsid w:val="00E06383"/>
    <w:rsid w:val="00E11310"/>
    <w:rsid w:val="00E16124"/>
    <w:rsid w:val="00E162FD"/>
    <w:rsid w:val="00E170ED"/>
    <w:rsid w:val="00E21C5B"/>
    <w:rsid w:val="00E2242D"/>
    <w:rsid w:val="00E23CCD"/>
    <w:rsid w:val="00E23DBA"/>
    <w:rsid w:val="00E3018B"/>
    <w:rsid w:val="00E3467D"/>
    <w:rsid w:val="00E371E1"/>
    <w:rsid w:val="00E41459"/>
    <w:rsid w:val="00E41EB2"/>
    <w:rsid w:val="00E434AB"/>
    <w:rsid w:val="00E4624D"/>
    <w:rsid w:val="00E52880"/>
    <w:rsid w:val="00E5309C"/>
    <w:rsid w:val="00E55AFD"/>
    <w:rsid w:val="00E56687"/>
    <w:rsid w:val="00E600CA"/>
    <w:rsid w:val="00E61584"/>
    <w:rsid w:val="00E717C7"/>
    <w:rsid w:val="00E7493A"/>
    <w:rsid w:val="00E75255"/>
    <w:rsid w:val="00E763C1"/>
    <w:rsid w:val="00E81FA7"/>
    <w:rsid w:val="00E83CCA"/>
    <w:rsid w:val="00E92A5F"/>
    <w:rsid w:val="00E92D68"/>
    <w:rsid w:val="00E949F0"/>
    <w:rsid w:val="00E959AB"/>
    <w:rsid w:val="00EA16C6"/>
    <w:rsid w:val="00EA77D0"/>
    <w:rsid w:val="00EB14F9"/>
    <w:rsid w:val="00EB3E35"/>
    <w:rsid w:val="00EB56A1"/>
    <w:rsid w:val="00EB7184"/>
    <w:rsid w:val="00EC2356"/>
    <w:rsid w:val="00EC4E31"/>
    <w:rsid w:val="00ED77C3"/>
    <w:rsid w:val="00EE2B7F"/>
    <w:rsid w:val="00EE37EA"/>
    <w:rsid w:val="00EE3E0F"/>
    <w:rsid w:val="00EE3F3C"/>
    <w:rsid w:val="00EE3FF0"/>
    <w:rsid w:val="00EE748D"/>
    <w:rsid w:val="00EF59AA"/>
    <w:rsid w:val="00EF5E6A"/>
    <w:rsid w:val="00F006B5"/>
    <w:rsid w:val="00F00C3D"/>
    <w:rsid w:val="00F10B0C"/>
    <w:rsid w:val="00F20CF9"/>
    <w:rsid w:val="00F20F76"/>
    <w:rsid w:val="00F221BE"/>
    <w:rsid w:val="00F23639"/>
    <w:rsid w:val="00F27E8E"/>
    <w:rsid w:val="00F311AA"/>
    <w:rsid w:val="00F43283"/>
    <w:rsid w:val="00F459E8"/>
    <w:rsid w:val="00F55D4C"/>
    <w:rsid w:val="00F56402"/>
    <w:rsid w:val="00F56487"/>
    <w:rsid w:val="00F644C5"/>
    <w:rsid w:val="00F64F81"/>
    <w:rsid w:val="00F674C3"/>
    <w:rsid w:val="00F67618"/>
    <w:rsid w:val="00F71787"/>
    <w:rsid w:val="00F75FFF"/>
    <w:rsid w:val="00F81394"/>
    <w:rsid w:val="00F85855"/>
    <w:rsid w:val="00F87CD0"/>
    <w:rsid w:val="00F90E28"/>
    <w:rsid w:val="00F91A58"/>
    <w:rsid w:val="00F97109"/>
    <w:rsid w:val="00FA08C7"/>
    <w:rsid w:val="00FA1101"/>
    <w:rsid w:val="00FA1BC0"/>
    <w:rsid w:val="00FA3E14"/>
    <w:rsid w:val="00FA55D4"/>
    <w:rsid w:val="00FA58AE"/>
    <w:rsid w:val="00FA70E9"/>
    <w:rsid w:val="00FA7946"/>
    <w:rsid w:val="00FB26B5"/>
    <w:rsid w:val="00FB32ED"/>
    <w:rsid w:val="00FB69AE"/>
    <w:rsid w:val="00FB7392"/>
    <w:rsid w:val="00FE00BA"/>
    <w:rsid w:val="00FE12A0"/>
    <w:rsid w:val="00FE7E74"/>
    <w:rsid w:val="00FF01E9"/>
    <w:rsid w:val="00FF168E"/>
    <w:rsid w:val="00FF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93F0F"/>
  <w15:docId w15:val="{38B58674-E36B-4635-BEDD-04077078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454"/>
    </w:pPr>
    <w:rPr>
      <w:sz w:val="24"/>
    </w:rPr>
  </w:style>
  <w:style w:type="paragraph" w:styleId="1">
    <w:name w:val="heading 1"/>
    <w:basedOn w:val="a"/>
    <w:next w:val="a"/>
    <w:qFormat/>
    <w:pPr>
      <w:keepNext/>
      <w:spacing w:before="240" w:after="120"/>
      <w:jc w:val="center"/>
      <w:outlineLvl w:val="0"/>
    </w:pPr>
    <w:rPr>
      <w:b/>
      <w:caps/>
      <w:kern w:val="28"/>
      <w:sz w:val="28"/>
    </w:rPr>
  </w:style>
  <w:style w:type="paragraph" w:styleId="2">
    <w:name w:val="heading 2"/>
    <w:basedOn w:val="a"/>
    <w:next w:val="a"/>
    <w:qFormat/>
    <w:pPr>
      <w:keepNext/>
      <w:spacing w:before="120" w:after="120"/>
      <w:ind w:left="567" w:right="567" w:firstLine="0"/>
      <w:jc w:val="center"/>
      <w:outlineLvl w:val="1"/>
    </w:pPr>
    <w:rPr>
      <w:b/>
      <w:sz w:val="28"/>
    </w:rPr>
  </w:style>
  <w:style w:type="paragraph" w:styleId="3">
    <w:name w:val="heading 3"/>
    <w:basedOn w:val="a"/>
    <w:next w:val="a"/>
    <w:qFormat/>
    <w:pPr>
      <w:keepNext/>
      <w:ind w:firstLine="0"/>
      <w:jc w:val="center"/>
      <w:outlineLvl w:val="2"/>
    </w:pPr>
    <w:rPr>
      <w:b/>
      <w:sz w:val="28"/>
    </w:rPr>
  </w:style>
  <w:style w:type="paragraph" w:styleId="4">
    <w:name w:val="heading 4"/>
    <w:basedOn w:val="a"/>
    <w:next w:val="a"/>
    <w:qFormat/>
    <w:pPr>
      <w:keepNext/>
      <w:ind w:firstLine="0"/>
      <w:outlineLvl w:val="3"/>
    </w:pPr>
    <w:rPr>
      <w:u w:val="single"/>
    </w:rPr>
  </w:style>
  <w:style w:type="paragraph" w:styleId="5">
    <w:name w:val="heading 5"/>
    <w:basedOn w:val="a"/>
    <w:next w:val="a"/>
    <w:qFormat/>
    <w:pPr>
      <w:keepNext/>
      <w:ind w:right="-427" w:firstLine="0"/>
      <w:jc w:val="both"/>
      <w:outlineLvl w:val="4"/>
    </w:pPr>
    <w:rPr>
      <w:sz w:val="28"/>
    </w:rPr>
  </w:style>
  <w:style w:type="paragraph" w:styleId="6">
    <w:name w:val="heading 6"/>
    <w:basedOn w:val="a"/>
    <w:next w:val="a"/>
    <w:qFormat/>
    <w:pPr>
      <w:keepNext/>
      <w:ind w:firstLine="0"/>
      <w:jc w:val="center"/>
      <w:outlineLvl w:val="5"/>
    </w:pPr>
    <w:rPr>
      <w:b/>
    </w:rPr>
  </w:style>
  <w:style w:type="paragraph" w:styleId="7">
    <w:name w:val="heading 7"/>
    <w:basedOn w:val="a"/>
    <w:next w:val="a"/>
    <w:qFormat/>
    <w:pPr>
      <w:keepNext/>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2268" w:firstLine="397"/>
    </w:pPr>
  </w:style>
  <w:style w:type="paragraph" w:styleId="a4">
    <w:name w:val="Body Text Indent"/>
    <w:basedOn w:val="a"/>
    <w:pPr>
      <w:jc w:val="both"/>
    </w:pPr>
  </w:style>
  <w:style w:type="paragraph" w:styleId="a5">
    <w:name w:val="Block Text"/>
    <w:basedOn w:val="a"/>
    <w:pPr>
      <w:ind w:left="720" w:right="-2" w:firstLine="0"/>
      <w:jc w:val="both"/>
    </w:pPr>
    <w:rPr>
      <w:sz w:val="28"/>
    </w:rPr>
  </w:style>
  <w:style w:type="paragraph" w:styleId="20">
    <w:name w:val="Body Text Indent 2"/>
    <w:basedOn w:val="a"/>
    <w:rPr>
      <w:b/>
      <w:sz w:val="36"/>
    </w:rPr>
  </w:style>
  <w:style w:type="paragraph" w:styleId="a6">
    <w:name w:val="Balloon Text"/>
    <w:basedOn w:val="a"/>
    <w:link w:val="a7"/>
    <w:rsid w:val="005F67B2"/>
    <w:rPr>
      <w:rFonts w:ascii="Tahoma" w:hAnsi="Tahoma" w:cs="Tahoma"/>
      <w:sz w:val="16"/>
      <w:szCs w:val="16"/>
    </w:rPr>
  </w:style>
  <w:style w:type="character" w:customStyle="1" w:styleId="a7">
    <w:name w:val="Текст выноски Знак"/>
    <w:link w:val="a6"/>
    <w:rsid w:val="005F67B2"/>
    <w:rPr>
      <w:rFonts w:ascii="Tahoma" w:hAnsi="Tahoma" w:cs="Tahoma"/>
      <w:sz w:val="16"/>
      <w:szCs w:val="16"/>
    </w:rPr>
  </w:style>
  <w:style w:type="character" w:styleId="a8">
    <w:name w:val="Hyperlink"/>
    <w:basedOn w:val="a0"/>
    <w:rsid w:val="00C63B66"/>
    <w:rPr>
      <w:color w:val="0000FF" w:themeColor="hyperlink"/>
      <w:u w:val="single"/>
    </w:rPr>
  </w:style>
  <w:style w:type="paragraph" w:styleId="a9">
    <w:name w:val="List Paragraph"/>
    <w:basedOn w:val="a"/>
    <w:uiPriority w:val="34"/>
    <w:qFormat/>
    <w:rsid w:val="00022129"/>
    <w:pPr>
      <w:ind w:left="720"/>
      <w:contextualSpacing/>
    </w:pPr>
  </w:style>
  <w:style w:type="paragraph" w:styleId="aa">
    <w:name w:val="No Spacing"/>
    <w:uiPriority w:val="1"/>
    <w:qFormat/>
    <w:rsid w:val="00875D13"/>
    <w:rPr>
      <w:rFonts w:asciiTheme="minorHAnsi" w:eastAsiaTheme="minorHAnsi" w:hAnsiTheme="minorHAnsi" w:cstheme="minorBidi"/>
      <w:sz w:val="22"/>
      <w:szCs w:val="22"/>
      <w:lang w:eastAsia="en-US"/>
    </w:rPr>
  </w:style>
  <w:style w:type="paragraph" w:styleId="ab">
    <w:name w:val="Plain Text"/>
    <w:basedOn w:val="a"/>
    <w:link w:val="ac"/>
    <w:unhideWhenUsed/>
    <w:rsid w:val="008B4158"/>
    <w:pPr>
      <w:ind w:firstLine="0"/>
    </w:pPr>
    <w:rPr>
      <w:rFonts w:ascii="Courier New" w:hAnsi="Courier New"/>
      <w:sz w:val="20"/>
      <w:lang w:val="x-none" w:eastAsia="x-none"/>
    </w:rPr>
  </w:style>
  <w:style w:type="character" w:customStyle="1" w:styleId="ac">
    <w:name w:val="Текст Знак"/>
    <w:basedOn w:val="a0"/>
    <w:link w:val="ab"/>
    <w:rsid w:val="008B4158"/>
    <w:rPr>
      <w:rFonts w:ascii="Courier New" w:hAnsi="Courier New"/>
      <w:lang w:val="x-none" w:eastAsia="x-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251F23"/>
    <w:pPr>
      <w:spacing w:before="100" w:beforeAutospacing="1" w:after="100" w:afterAutospacing="1"/>
      <w:ind w:firstLine="0"/>
    </w:pPr>
    <w:rPr>
      <w:szCs w:val="24"/>
    </w:rPr>
  </w:style>
  <w:style w:type="character" w:customStyle="1" w:styleId="ae">
    <w:name w:val="Основной текст_"/>
    <w:basedOn w:val="a0"/>
    <w:link w:val="10"/>
    <w:rsid w:val="000B6646"/>
    <w:rPr>
      <w:sz w:val="28"/>
      <w:szCs w:val="28"/>
    </w:rPr>
  </w:style>
  <w:style w:type="paragraph" w:customStyle="1" w:styleId="10">
    <w:name w:val="Основной текст1"/>
    <w:basedOn w:val="a"/>
    <w:link w:val="ae"/>
    <w:rsid w:val="000B6646"/>
    <w:pPr>
      <w:widowControl w:val="0"/>
      <w:spacing w:line="276"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6214">
      <w:bodyDiv w:val="1"/>
      <w:marLeft w:val="0"/>
      <w:marRight w:val="0"/>
      <w:marTop w:val="0"/>
      <w:marBottom w:val="0"/>
      <w:divBdr>
        <w:top w:val="none" w:sz="0" w:space="0" w:color="auto"/>
        <w:left w:val="none" w:sz="0" w:space="0" w:color="auto"/>
        <w:bottom w:val="none" w:sz="0" w:space="0" w:color="auto"/>
        <w:right w:val="none" w:sz="0" w:space="0" w:color="auto"/>
      </w:divBdr>
    </w:div>
    <w:div w:id="12065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5;&#1080;&#1089;&#1100;&#1084;&#1072;\&#1087;&#1080;&#1089;&#1100;&#1084;&#1072;%20&#1053;&#1040;%20&#1041;&#1051;&#1040;&#1053;&#1050;&#1045;%20&#1074;%20&#1060;&#1055;&#1054;&#1050;&#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5D1E-89B6-4972-9448-09212483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письма НА БЛАНКЕ в ФПОКО.dot</Template>
  <TotalTime>35</TotalTime>
  <Pages>1</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 ОБРАЗОВАНИЯ  И НАУКИ</vt:lpstr>
    </vt:vector>
  </TitlesOfParts>
  <Company>Office</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 ОБРАЗОВАНИЯ  И НАУКИ</dc:title>
  <dc:creator>Mr. X</dc:creator>
  <cp:lastModifiedBy>Виктория Черникова</cp:lastModifiedBy>
  <cp:revision>4</cp:revision>
  <cp:lastPrinted>2024-06-20T13:05:00Z</cp:lastPrinted>
  <dcterms:created xsi:type="dcterms:W3CDTF">2024-06-25T08:33:00Z</dcterms:created>
  <dcterms:modified xsi:type="dcterms:W3CDTF">2024-06-25T09:12:00Z</dcterms:modified>
</cp:coreProperties>
</file>