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1320" w:rsidRPr="009A3554" w:rsidRDefault="00901320" w:rsidP="00901320">
      <w:pPr>
        <w:ind w:firstLine="0"/>
        <w:jc w:val="center"/>
        <w:rPr>
          <w:b/>
          <w:sz w:val="26"/>
          <w:szCs w:val="26"/>
        </w:rPr>
      </w:pPr>
      <w:r w:rsidRPr="009A3554">
        <w:rPr>
          <w:noProof/>
          <w:sz w:val="26"/>
          <w:szCs w:val="26"/>
        </w:rPr>
        <w:drawing>
          <wp:inline distT="0" distB="0" distL="0" distR="0" wp14:anchorId="5098254C" wp14:editId="77DBA335">
            <wp:extent cx="571500" cy="648730"/>
            <wp:effectExtent l="0" t="0" r="0" b="0"/>
            <wp:docPr id="16" name="Рисунок 1" descr="D:\Мои документы\для Боевой М.В\знак профсоюза образования_по цент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ля Боевой М.В\знак профсоюза образования_по центр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320" w:rsidRPr="009A3554" w:rsidRDefault="00901320" w:rsidP="00901320">
      <w:pPr>
        <w:ind w:firstLine="0"/>
        <w:jc w:val="center"/>
        <w:rPr>
          <w:b/>
          <w:sz w:val="26"/>
          <w:szCs w:val="26"/>
        </w:rPr>
      </w:pPr>
      <w:r w:rsidRPr="009A3554">
        <w:rPr>
          <w:b/>
          <w:sz w:val="26"/>
          <w:szCs w:val="26"/>
        </w:rPr>
        <w:t xml:space="preserve">ОБЩЕРОССИЙСКИЙ ПРОФСОЮЗ ОБРАЗОВАНИЯ </w:t>
      </w:r>
    </w:p>
    <w:p w:rsidR="00901320" w:rsidRPr="009A3554" w:rsidRDefault="00901320" w:rsidP="00901320">
      <w:pPr>
        <w:ind w:firstLine="0"/>
        <w:jc w:val="center"/>
        <w:rPr>
          <w:b/>
          <w:sz w:val="26"/>
          <w:szCs w:val="26"/>
        </w:rPr>
      </w:pPr>
      <w:r w:rsidRPr="009A3554">
        <w:rPr>
          <w:b/>
          <w:sz w:val="26"/>
          <w:szCs w:val="26"/>
        </w:rPr>
        <w:t xml:space="preserve">КУРСКАЯ ОБЛАСТНАЯ ОРГАНИЗАЦИЯ </w:t>
      </w:r>
    </w:p>
    <w:p w:rsidR="00901320" w:rsidRPr="009A3554" w:rsidRDefault="00901320" w:rsidP="00901320">
      <w:pPr>
        <w:pStyle w:val="3"/>
        <w:rPr>
          <w:sz w:val="26"/>
          <w:szCs w:val="26"/>
        </w:rPr>
      </w:pPr>
      <w:r w:rsidRPr="009A3554">
        <w:rPr>
          <w:sz w:val="26"/>
          <w:szCs w:val="26"/>
        </w:rPr>
        <w:t xml:space="preserve">Курская городская организация </w:t>
      </w:r>
    </w:p>
    <w:p w:rsidR="00901320" w:rsidRPr="009A3554" w:rsidRDefault="00901320" w:rsidP="00901320">
      <w:pPr>
        <w:pStyle w:val="3"/>
        <w:rPr>
          <w:b w:val="0"/>
          <w:sz w:val="26"/>
          <w:szCs w:val="26"/>
        </w:rPr>
      </w:pPr>
      <w:r w:rsidRPr="009A3554">
        <w:rPr>
          <w:sz w:val="26"/>
          <w:szCs w:val="26"/>
        </w:rPr>
        <w:t>КОМИТЕТ</w:t>
      </w:r>
    </w:p>
    <w:p w:rsidR="00901320" w:rsidRPr="009A3554" w:rsidRDefault="00901320" w:rsidP="00901320">
      <w:pPr>
        <w:ind w:firstLine="0"/>
        <w:jc w:val="center"/>
        <w:rPr>
          <w:b/>
          <w:bCs/>
          <w:sz w:val="26"/>
          <w:szCs w:val="26"/>
        </w:rPr>
      </w:pPr>
      <w:r w:rsidRPr="009A3554">
        <w:rPr>
          <w:b/>
          <w:bCs/>
          <w:sz w:val="26"/>
          <w:szCs w:val="26"/>
        </w:rPr>
        <w:t>ПОСТАНОВЛЕНИЕ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3153"/>
        <w:gridCol w:w="3225"/>
      </w:tblGrid>
      <w:tr w:rsidR="005B4FD5" w:rsidRPr="0000384C" w:rsidTr="00DA6699">
        <w:trPr>
          <w:trHeight w:hRule="exact" w:val="423"/>
        </w:trPr>
        <w:tc>
          <w:tcPr>
            <w:tcW w:w="3261" w:type="dxa"/>
            <w:tcBorders>
              <w:top w:val="double" w:sz="1" w:space="0" w:color="000000"/>
            </w:tcBorders>
            <w:shd w:val="clear" w:color="auto" w:fill="auto"/>
          </w:tcPr>
          <w:p w:rsidR="005B4FD5" w:rsidRPr="0000384C" w:rsidRDefault="00901320" w:rsidP="00F8768D">
            <w:pPr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78AF">
              <w:rPr>
                <w:sz w:val="28"/>
                <w:szCs w:val="28"/>
              </w:rPr>
              <w:t>2</w:t>
            </w:r>
            <w:r w:rsidR="005B4FD5" w:rsidRPr="0000384C">
              <w:rPr>
                <w:sz w:val="28"/>
                <w:szCs w:val="28"/>
              </w:rPr>
              <w:t xml:space="preserve"> </w:t>
            </w:r>
            <w:r w:rsidR="00080605">
              <w:rPr>
                <w:sz w:val="28"/>
                <w:szCs w:val="28"/>
              </w:rPr>
              <w:t>декабря</w:t>
            </w:r>
            <w:r w:rsidR="005B4FD5">
              <w:rPr>
                <w:sz w:val="28"/>
                <w:szCs w:val="28"/>
              </w:rPr>
              <w:t xml:space="preserve"> </w:t>
            </w:r>
            <w:r w:rsidR="005B4FD5" w:rsidRPr="0000384C">
              <w:rPr>
                <w:sz w:val="28"/>
                <w:szCs w:val="28"/>
              </w:rPr>
              <w:t>20</w:t>
            </w:r>
            <w:r w:rsidR="005B4FD5">
              <w:rPr>
                <w:sz w:val="28"/>
                <w:szCs w:val="28"/>
              </w:rPr>
              <w:t>2</w:t>
            </w:r>
            <w:r w:rsidR="00F8768D">
              <w:rPr>
                <w:sz w:val="28"/>
                <w:szCs w:val="28"/>
              </w:rPr>
              <w:t>2</w:t>
            </w:r>
            <w:r w:rsidR="005B4FD5" w:rsidRPr="0000384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53" w:type="dxa"/>
            <w:tcBorders>
              <w:top w:val="double" w:sz="1" w:space="0" w:color="000000"/>
            </w:tcBorders>
            <w:shd w:val="clear" w:color="auto" w:fill="auto"/>
          </w:tcPr>
          <w:p w:rsidR="005B4FD5" w:rsidRPr="0000384C" w:rsidRDefault="005B4FD5" w:rsidP="00DA6699">
            <w:pPr>
              <w:snapToGrid w:val="0"/>
              <w:jc w:val="center"/>
              <w:rPr>
                <w:sz w:val="28"/>
                <w:szCs w:val="28"/>
              </w:rPr>
            </w:pPr>
            <w:r w:rsidRPr="0000384C">
              <w:rPr>
                <w:sz w:val="28"/>
                <w:szCs w:val="28"/>
              </w:rPr>
              <w:t>г. Курск</w:t>
            </w:r>
          </w:p>
        </w:tc>
        <w:tc>
          <w:tcPr>
            <w:tcW w:w="3225" w:type="dxa"/>
            <w:tcBorders>
              <w:top w:val="double" w:sz="1" w:space="0" w:color="000000"/>
            </w:tcBorders>
            <w:shd w:val="clear" w:color="auto" w:fill="auto"/>
          </w:tcPr>
          <w:p w:rsidR="005B4FD5" w:rsidRPr="0000384C" w:rsidRDefault="005B4FD5" w:rsidP="00F8768D">
            <w:pPr>
              <w:snapToGrid w:val="0"/>
              <w:ind w:firstLine="0"/>
              <w:jc w:val="right"/>
              <w:rPr>
                <w:sz w:val="28"/>
                <w:szCs w:val="28"/>
              </w:rPr>
            </w:pPr>
            <w:r w:rsidRPr="0000384C">
              <w:rPr>
                <w:sz w:val="28"/>
                <w:szCs w:val="28"/>
              </w:rPr>
              <w:t xml:space="preserve">№ </w:t>
            </w:r>
            <w:r w:rsidR="00901320">
              <w:rPr>
                <w:sz w:val="28"/>
                <w:szCs w:val="28"/>
              </w:rPr>
              <w:t>6-2</w:t>
            </w:r>
          </w:p>
        </w:tc>
      </w:tr>
    </w:tbl>
    <w:p w:rsidR="00A264CC" w:rsidRDefault="00A264CC" w:rsidP="00E56687">
      <w:pPr>
        <w:ind w:right="-2" w:firstLine="0"/>
        <w:rPr>
          <w:b/>
          <w:sz w:val="20"/>
          <w:u w:val="single"/>
        </w:rPr>
      </w:pPr>
    </w:p>
    <w:p w:rsidR="00783D70" w:rsidRPr="00783D70" w:rsidRDefault="00783D70" w:rsidP="00783D70">
      <w:pPr>
        <w:suppressAutoHyphens/>
        <w:ind w:firstLine="0"/>
        <w:jc w:val="center"/>
        <w:rPr>
          <w:b/>
          <w:sz w:val="28"/>
          <w:szCs w:val="24"/>
        </w:rPr>
      </w:pPr>
      <w:r w:rsidRPr="00783D70">
        <w:rPr>
          <w:b/>
          <w:sz w:val="28"/>
          <w:szCs w:val="24"/>
        </w:rPr>
        <w:t>Об утверждении сметы доходов и расходов</w:t>
      </w:r>
      <w:r w:rsidR="00F8768D">
        <w:rPr>
          <w:b/>
          <w:sz w:val="28"/>
          <w:szCs w:val="24"/>
        </w:rPr>
        <w:t xml:space="preserve"> на 2023</w:t>
      </w:r>
      <w:r w:rsidRPr="00783D70">
        <w:rPr>
          <w:b/>
          <w:sz w:val="28"/>
          <w:szCs w:val="24"/>
        </w:rPr>
        <w:t xml:space="preserve"> год</w:t>
      </w:r>
      <w:r w:rsidR="00DE443B" w:rsidRPr="00DE443B">
        <w:rPr>
          <w:b/>
          <w:sz w:val="28"/>
          <w:szCs w:val="24"/>
        </w:rPr>
        <w:t xml:space="preserve"> </w:t>
      </w:r>
      <w:r w:rsidRPr="00783D70">
        <w:rPr>
          <w:b/>
          <w:sz w:val="28"/>
          <w:szCs w:val="24"/>
        </w:rPr>
        <w:t>и установлении размера отчислений членских профсоюзных</w:t>
      </w:r>
      <w:r w:rsidR="00DE443B" w:rsidRPr="00DE443B">
        <w:rPr>
          <w:b/>
          <w:sz w:val="28"/>
          <w:szCs w:val="24"/>
        </w:rPr>
        <w:t xml:space="preserve"> </w:t>
      </w:r>
      <w:r w:rsidRPr="00783D70">
        <w:rPr>
          <w:b/>
          <w:sz w:val="28"/>
          <w:szCs w:val="24"/>
        </w:rPr>
        <w:t>взносов на осуществление деятельности органов Курской</w:t>
      </w:r>
      <w:r w:rsidR="00DE443B" w:rsidRPr="00DE443B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городской</w:t>
      </w:r>
      <w:r w:rsidRPr="00783D70">
        <w:rPr>
          <w:b/>
          <w:sz w:val="28"/>
          <w:szCs w:val="24"/>
        </w:rPr>
        <w:t xml:space="preserve"> организации Общероссийского Профсоюза</w:t>
      </w:r>
      <w:r w:rsidR="00DE443B" w:rsidRPr="00DE443B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образования</w:t>
      </w:r>
    </w:p>
    <w:p w:rsidR="006607A0" w:rsidRPr="001577EA" w:rsidRDefault="006607A0" w:rsidP="00783D70">
      <w:pPr>
        <w:ind w:right="-2" w:firstLine="0"/>
        <w:jc w:val="center"/>
        <w:rPr>
          <w:szCs w:val="24"/>
        </w:rPr>
      </w:pPr>
    </w:p>
    <w:p w:rsidR="00FF78AF" w:rsidRPr="005F11DC" w:rsidRDefault="00FF78AF" w:rsidP="00FF78AF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Комитет Курской городской организации</w:t>
      </w:r>
      <w:r w:rsidRPr="005F11DC">
        <w:rPr>
          <w:b/>
          <w:color w:val="000000" w:themeColor="text1"/>
          <w:sz w:val="28"/>
          <w:szCs w:val="28"/>
        </w:rPr>
        <w:t xml:space="preserve"> Профсоюза</w:t>
      </w:r>
    </w:p>
    <w:p w:rsidR="00FF78AF" w:rsidRPr="005F11DC" w:rsidRDefault="00FF78AF" w:rsidP="00FF78AF">
      <w:pPr>
        <w:ind w:firstLine="709"/>
        <w:jc w:val="center"/>
        <w:rPr>
          <w:b/>
          <w:bCs/>
          <w:sz w:val="28"/>
          <w:szCs w:val="28"/>
        </w:rPr>
      </w:pPr>
      <w:r w:rsidRPr="005F11DC">
        <w:rPr>
          <w:b/>
          <w:bCs/>
          <w:sz w:val="28"/>
          <w:szCs w:val="28"/>
        </w:rPr>
        <w:t>ПОСТАНОВЛЯЕТ:</w:t>
      </w:r>
    </w:p>
    <w:p w:rsidR="006607A0" w:rsidRPr="001577EA" w:rsidRDefault="006607A0" w:rsidP="00AE6161">
      <w:pPr>
        <w:ind w:right="-2" w:firstLine="0"/>
        <w:jc w:val="both"/>
        <w:rPr>
          <w:szCs w:val="24"/>
        </w:rPr>
      </w:pPr>
    </w:p>
    <w:p w:rsidR="006607A0" w:rsidRPr="00DE1B95" w:rsidRDefault="006607A0" w:rsidP="00D33A78">
      <w:pPr>
        <w:pStyle w:val="a9"/>
        <w:numPr>
          <w:ilvl w:val="0"/>
          <w:numId w:val="9"/>
        </w:numPr>
        <w:suppressAutoHyphens/>
        <w:ind w:left="0" w:right="-2" w:firstLine="0"/>
        <w:jc w:val="both"/>
        <w:rPr>
          <w:sz w:val="28"/>
          <w:szCs w:val="28"/>
        </w:rPr>
      </w:pPr>
      <w:r w:rsidRPr="00DE1B95">
        <w:rPr>
          <w:sz w:val="28"/>
          <w:szCs w:val="28"/>
        </w:rPr>
        <w:t xml:space="preserve">Горкому </w:t>
      </w:r>
      <w:proofErr w:type="gramStart"/>
      <w:r w:rsidRPr="00DE1B95">
        <w:rPr>
          <w:sz w:val="28"/>
          <w:szCs w:val="28"/>
        </w:rPr>
        <w:t>профсоюза  производить</w:t>
      </w:r>
      <w:proofErr w:type="gramEnd"/>
      <w:r w:rsidRPr="00DE1B95">
        <w:rPr>
          <w:sz w:val="28"/>
          <w:szCs w:val="28"/>
        </w:rPr>
        <w:t xml:space="preserve"> отчисления от поступающих членских  профсоюзных взносов</w:t>
      </w:r>
      <w:r w:rsidR="00500AD0">
        <w:rPr>
          <w:sz w:val="28"/>
          <w:szCs w:val="28"/>
        </w:rPr>
        <w:t xml:space="preserve"> в размере</w:t>
      </w:r>
      <w:r w:rsidRPr="00DE1B95">
        <w:rPr>
          <w:sz w:val="28"/>
          <w:szCs w:val="28"/>
        </w:rPr>
        <w:t>:</w:t>
      </w:r>
    </w:p>
    <w:p w:rsidR="006607A0" w:rsidRPr="00DE1B95" w:rsidRDefault="006607A0" w:rsidP="005B4FD5">
      <w:pPr>
        <w:tabs>
          <w:tab w:val="left" w:pos="8789"/>
        </w:tabs>
        <w:suppressAutoHyphens/>
        <w:ind w:left="-142" w:right="-2" w:firstLine="0"/>
        <w:jc w:val="both"/>
        <w:rPr>
          <w:sz w:val="28"/>
          <w:szCs w:val="28"/>
        </w:rPr>
      </w:pPr>
      <w:r w:rsidRPr="00DE1B95">
        <w:rPr>
          <w:sz w:val="28"/>
          <w:szCs w:val="28"/>
        </w:rPr>
        <w:t xml:space="preserve">-   </w:t>
      </w:r>
      <w:proofErr w:type="gramStart"/>
      <w:r w:rsidRPr="00DE1B95">
        <w:rPr>
          <w:sz w:val="28"/>
          <w:szCs w:val="28"/>
        </w:rPr>
        <w:t>на  уставную</w:t>
      </w:r>
      <w:proofErr w:type="gramEnd"/>
      <w:r w:rsidRPr="00DE1B95">
        <w:rPr>
          <w:sz w:val="28"/>
          <w:szCs w:val="28"/>
        </w:rPr>
        <w:t xml:space="preserve"> деятельность вы</w:t>
      </w:r>
      <w:r w:rsidR="00500AD0">
        <w:rPr>
          <w:sz w:val="28"/>
          <w:szCs w:val="28"/>
        </w:rPr>
        <w:t>шестоящим профсоюзным органам</w:t>
      </w:r>
      <w:r w:rsidR="005B4FD5">
        <w:rPr>
          <w:sz w:val="28"/>
          <w:szCs w:val="28"/>
        </w:rPr>
        <w:tab/>
      </w:r>
      <w:r w:rsidR="00A26FA6">
        <w:rPr>
          <w:sz w:val="28"/>
          <w:szCs w:val="28"/>
        </w:rPr>
        <w:t>3</w:t>
      </w:r>
      <w:r w:rsidR="00500AD0">
        <w:rPr>
          <w:sz w:val="28"/>
          <w:szCs w:val="28"/>
        </w:rPr>
        <w:t>0 %</w:t>
      </w:r>
      <w:r w:rsidR="005B4FD5">
        <w:rPr>
          <w:sz w:val="28"/>
          <w:szCs w:val="28"/>
        </w:rPr>
        <w:t>;</w:t>
      </w:r>
    </w:p>
    <w:p w:rsidR="006607A0" w:rsidRPr="00DE1B95" w:rsidRDefault="00500AD0" w:rsidP="005B4FD5">
      <w:pPr>
        <w:tabs>
          <w:tab w:val="left" w:pos="8789"/>
        </w:tabs>
        <w:suppressAutoHyphens/>
        <w:ind w:left="-142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7A0" w:rsidRPr="00DE1B95">
        <w:rPr>
          <w:sz w:val="28"/>
          <w:szCs w:val="28"/>
        </w:rPr>
        <w:t xml:space="preserve">  на уставную  деятельность</w:t>
      </w:r>
      <w:r w:rsidR="004D4041" w:rsidRPr="00DE1B95">
        <w:rPr>
          <w:sz w:val="28"/>
          <w:szCs w:val="28"/>
        </w:rPr>
        <w:t xml:space="preserve"> </w:t>
      </w:r>
      <w:r w:rsidR="006607A0" w:rsidRPr="00DE1B95">
        <w:rPr>
          <w:sz w:val="28"/>
          <w:szCs w:val="28"/>
        </w:rPr>
        <w:t xml:space="preserve"> горкома  профсоюза</w:t>
      </w:r>
      <w:r w:rsidR="005B4FD5">
        <w:rPr>
          <w:sz w:val="28"/>
          <w:szCs w:val="28"/>
        </w:rPr>
        <w:tab/>
      </w:r>
      <w:r w:rsidR="006607A0" w:rsidRPr="00DE1B95">
        <w:rPr>
          <w:sz w:val="28"/>
          <w:szCs w:val="28"/>
        </w:rPr>
        <w:t>20 %;</w:t>
      </w:r>
    </w:p>
    <w:p w:rsidR="007C70AD" w:rsidRDefault="007C70AD" w:rsidP="005B4FD5">
      <w:pPr>
        <w:tabs>
          <w:tab w:val="left" w:pos="8789"/>
        </w:tabs>
        <w:suppressAutoHyphens/>
        <w:ind w:left="-142" w:right="-2" w:firstLine="0"/>
        <w:jc w:val="both"/>
        <w:rPr>
          <w:sz w:val="28"/>
          <w:szCs w:val="28"/>
        </w:rPr>
      </w:pPr>
      <w:r w:rsidRPr="00DE1B95">
        <w:rPr>
          <w:sz w:val="28"/>
          <w:szCs w:val="28"/>
        </w:rPr>
        <w:t xml:space="preserve">-   на </w:t>
      </w:r>
      <w:proofErr w:type="gramStart"/>
      <w:r w:rsidRPr="00DE1B95">
        <w:rPr>
          <w:sz w:val="28"/>
          <w:szCs w:val="28"/>
        </w:rPr>
        <w:t>уставную  деятельность</w:t>
      </w:r>
      <w:proofErr w:type="gramEnd"/>
      <w:r w:rsidRPr="00DE1B95">
        <w:rPr>
          <w:sz w:val="28"/>
          <w:szCs w:val="28"/>
        </w:rPr>
        <w:t xml:space="preserve">  ППО</w:t>
      </w:r>
      <w:r w:rsidR="005B4FD5">
        <w:rPr>
          <w:sz w:val="28"/>
          <w:szCs w:val="28"/>
        </w:rPr>
        <w:tab/>
      </w:r>
      <w:r w:rsidR="00A26FA6">
        <w:rPr>
          <w:sz w:val="28"/>
          <w:szCs w:val="28"/>
        </w:rPr>
        <w:t>5</w:t>
      </w:r>
      <w:r w:rsidRPr="00DE1B95">
        <w:rPr>
          <w:sz w:val="28"/>
          <w:szCs w:val="28"/>
        </w:rPr>
        <w:t>0 %.</w:t>
      </w:r>
    </w:p>
    <w:p w:rsidR="00552A40" w:rsidRDefault="00552A40" w:rsidP="00552A40">
      <w:pPr>
        <w:shd w:val="clear" w:color="auto" w:fill="FFFFFF"/>
        <w:tabs>
          <w:tab w:val="left" w:pos="97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принимать исчерпывающие меры для безусловного выполнения данного решения согласно п.п.6,10 ст.6; п.7 ст.30; п.3.8 ст.35; п.6 ст.40 </w:t>
      </w:r>
      <w:proofErr w:type="gramStart"/>
      <w:r>
        <w:rPr>
          <w:sz w:val="28"/>
          <w:szCs w:val="28"/>
        </w:rPr>
        <w:t>Устава  Профессионального</w:t>
      </w:r>
      <w:proofErr w:type="gramEnd"/>
      <w:r>
        <w:rPr>
          <w:sz w:val="28"/>
          <w:szCs w:val="28"/>
        </w:rPr>
        <w:t xml:space="preserve"> союза работников народного образования и науки Российской Федерации в редакции 14 октября 2020 года. </w:t>
      </w:r>
    </w:p>
    <w:p w:rsidR="00470A06" w:rsidRPr="00470A06" w:rsidRDefault="00470A06" w:rsidP="00470A06">
      <w:pPr>
        <w:pStyle w:val="a9"/>
        <w:numPr>
          <w:ilvl w:val="0"/>
          <w:numId w:val="9"/>
        </w:numPr>
        <w:suppressAutoHyphens/>
        <w:ind w:left="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70A06">
        <w:rPr>
          <w:sz w:val="28"/>
          <w:szCs w:val="28"/>
        </w:rPr>
        <w:t>редусматривать  расход</w:t>
      </w:r>
      <w:r>
        <w:rPr>
          <w:sz w:val="28"/>
          <w:szCs w:val="28"/>
        </w:rPr>
        <w:t xml:space="preserve"> </w:t>
      </w:r>
      <w:r w:rsidRPr="00470A06">
        <w:rPr>
          <w:sz w:val="28"/>
          <w:szCs w:val="28"/>
        </w:rPr>
        <w:t>средств профсоюзного бюджета, оставшихся после уплаты членских профсоюзных взносов на уставную деятельность вышестоящих профсоюзных органов, по приоритетным направлениям деятельности Профсоюза в соответствии с постановлением Исполкома Профсоюза от 15.12.2016 г.№ 3-3 «Об организационно-финансовом укреплении Профсоюза, его межрегиональных, региональных, местных и первичных профсоюзных организаций»: на подготовку и обучение профактива, на информационно-пропагандистскую работу, на работу с молодёжью, на инновационные формы деятельности (программа «Оздоровление»</w:t>
      </w:r>
      <w:r w:rsidR="00F61071">
        <w:rPr>
          <w:sz w:val="28"/>
          <w:szCs w:val="28"/>
        </w:rPr>
        <w:t>, реализуемая совместно с Обкомом профсоюза</w:t>
      </w:r>
      <w:r w:rsidRPr="00470A06">
        <w:rPr>
          <w:sz w:val="28"/>
          <w:szCs w:val="28"/>
        </w:rPr>
        <w:t>, кредитный потребительский кооператив «Образование»</w:t>
      </w:r>
      <w:r w:rsidR="00F61071">
        <w:rPr>
          <w:sz w:val="28"/>
          <w:szCs w:val="28"/>
        </w:rPr>
        <w:t xml:space="preserve"> и </w:t>
      </w:r>
      <w:proofErr w:type="spellStart"/>
      <w:r w:rsidR="00F61071">
        <w:rPr>
          <w:sz w:val="28"/>
          <w:szCs w:val="28"/>
        </w:rPr>
        <w:t>тд</w:t>
      </w:r>
      <w:proofErr w:type="spellEnd"/>
      <w:r w:rsidRPr="00470A06">
        <w:rPr>
          <w:sz w:val="28"/>
          <w:szCs w:val="28"/>
        </w:rPr>
        <w:t>).</w:t>
      </w:r>
      <w:r w:rsidR="00FE5572">
        <w:rPr>
          <w:sz w:val="28"/>
          <w:szCs w:val="28"/>
        </w:rPr>
        <w:t xml:space="preserve"> </w:t>
      </w:r>
    </w:p>
    <w:p w:rsidR="006607A0" w:rsidRPr="003242FE" w:rsidRDefault="007C70AD" w:rsidP="00D33A78">
      <w:pPr>
        <w:pStyle w:val="a9"/>
        <w:keepNext/>
        <w:numPr>
          <w:ilvl w:val="0"/>
          <w:numId w:val="9"/>
        </w:numPr>
        <w:suppressAutoHyphens/>
        <w:ind w:left="0" w:firstLine="0"/>
        <w:jc w:val="both"/>
        <w:rPr>
          <w:sz w:val="28"/>
          <w:szCs w:val="28"/>
        </w:rPr>
      </w:pPr>
      <w:r w:rsidRPr="003242FE">
        <w:rPr>
          <w:sz w:val="28"/>
          <w:szCs w:val="28"/>
        </w:rPr>
        <w:lastRenderedPageBreak/>
        <w:t xml:space="preserve">Предоставить право Президиуму горкома профсоюза вносить </w:t>
      </w:r>
      <w:proofErr w:type="gramStart"/>
      <w:r w:rsidRPr="003242FE">
        <w:rPr>
          <w:sz w:val="28"/>
          <w:szCs w:val="28"/>
        </w:rPr>
        <w:t>изменения</w:t>
      </w:r>
      <w:r w:rsidR="00AE6161" w:rsidRPr="003242FE">
        <w:rPr>
          <w:sz w:val="28"/>
          <w:szCs w:val="28"/>
        </w:rPr>
        <w:t xml:space="preserve"> </w:t>
      </w:r>
      <w:r w:rsidR="00C305E8" w:rsidRPr="003242FE">
        <w:rPr>
          <w:sz w:val="28"/>
          <w:szCs w:val="28"/>
        </w:rPr>
        <w:t xml:space="preserve"> в</w:t>
      </w:r>
      <w:proofErr w:type="gramEnd"/>
      <w:r w:rsidR="00C305E8" w:rsidRPr="003242FE">
        <w:rPr>
          <w:sz w:val="28"/>
          <w:szCs w:val="28"/>
        </w:rPr>
        <w:t xml:space="preserve"> смету на 202</w:t>
      </w:r>
      <w:r w:rsidR="00FE0CFE">
        <w:rPr>
          <w:sz w:val="28"/>
          <w:szCs w:val="28"/>
        </w:rPr>
        <w:t>3</w:t>
      </w:r>
      <w:r w:rsidR="00C305E8" w:rsidRPr="003242FE">
        <w:rPr>
          <w:sz w:val="28"/>
          <w:szCs w:val="28"/>
        </w:rPr>
        <w:t xml:space="preserve"> </w:t>
      </w:r>
      <w:r w:rsidRPr="003242FE">
        <w:rPr>
          <w:sz w:val="28"/>
          <w:szCs w:val="28"/>
        </w:rPr>
        <w:t>год.</w:t>
      </w:r>
      <w:r w:rsidR="003242FE" w:rsidRPr="003242FE">
        <w:rPr>
          <w:sz w:val="28"/>
          <w:szCs w:val="28"/>
        </w:rPr>
        <w:t xml:space="preserve"> </w:t>
      </w:r>
      <w:r w:rsidRPr="003242FE">
        <w:rPr>
          <w:sz w:val="28"/>
          <w:szCs w:val="28"/>
        </w:rPr>
        <w:t xml:space="preserve">Установить порядок  отчисления   членских  профсоюзных взносов  работодателем в соответствии со статьей 28 </w:t>
      </w:r>
      <w:r w:rsidR="00AE6161" w:rsidRPr="003242FE">
        <w:rPr>
          <w:sz w:val="28"/>
          <w:szCs w:val="28"/>
        </w:rPr>
        <w:t>Федерального закона «О профес</w:t>
      </w:r>
      <w:r w:rsidRPr="003242FE">
        <w:rPr>
          <w:sz w:val="28"/>
          <w:szCs w:val="28"/>
        </w:rPr>
        <w:t>сиональных союзах, их правах и гарантиях деятельности» и отраслевым территориальным соглашением: ежемесячно и бесплатно перечислять одновременно с перечислением денежных средств для расчета по оплате труда на расчетный счет горкома профсоюза членские профсоюзные</w:t>
      </w:r>
      <w:r w:rsidR="00AE6161" w:rsidRPr="003242FE">
        <w:rPr>
          <w:sz w:val="28"/>
          <w:szCs w:val="28"/>
        </w:rPr>
        <w:t xml:space="preserve"> </w:t>
      </w:r>
      <w:r w:rsidRPr="003242FE">
        <w:rPr>
          <w:sz w:val="28"/>
          <w:szCs w:val="28"/>
        </w:rPr>
        <w:t>взносы из заработной  платы  работников</w:t>
      </w:r>
      <w:r w:rsidR="0098533D" w:rsidRPr="003242FE">
        <w:rPr>
          <w:sz w:val="28"/>
          <w:szCs w:val="28"/>
        </w:rPr>
        <w:t xml:space="preserve"> в размере 1%</w:t>
      </w:r>
      <w:r w:rsidRPr="003242FE">
        <w:rPr>
          <w:sz w:val="28"/>
          <w:szCs w:val="28"/>
        </w:rPr>
        <w:t>.</w:t>
      </w:r>
    </w:p>
    <w:p w:rsidR="005369C3" w:rsidRDefault="0098533D" w:rsidP="00D33A78">
      <w:pPr>
        <w:pStyle w:val="a9"/>
        <w:keepNext/>
        <w:numPr>
          <w:ilvl w:val="0"/>
          <w:numId w:val="9"/>
        </w:numPr>
        <w:suppressAutoHyphens/>
        <w:ind w:left="0" w:firstLine="0"/>
        <w:jc w:val="both"/>
        <w:rPr>
          <w:sz w:val="28"/>
          <w:szCs w:val="28"/>
        </w:rPr>
      </w:pPr>
      <w:r w:rsidRPr="00DE1B95">
        <w:rPr>
          <w:sz w:val="28"/>
          <w:szCs w:val="28"/>
        </w:rPr>
        <w:t xml:space="preserve">Курской городской организации использовать разрешенные законодательством РФ возможности для пополнения профсоюзного бюджета размещение свободных финансовых средств в банковских организациях, в КПК «Образование», участие в грантовых конкурсах, в соответствии с </w:t>
      </w:r>
      <w:r w:rsidR="00D33A78" w:rsidRPr="00D33A78">
        <w:rPr>
          <w:sz w:val="28"/>
          <w:szCs w:val="28"/>
        </w:rPr>
        <w:t>п.3.2-п.3.6 статьи 55</w:t>
      </w:r>
      <w:r w:rsidRPr="00DE1B95">
        <w:rPr>
          <w:sz w:val="28"/>
          <w:szCs w:val="28"/>
        </w:rPr>
        <w:t xml:space="preserve"> Устава профессионального союза работников народного образован</w:t>
      </w:r>
      <w:r w:rsidR="00FE5572">
        <w:rPr>
          <w:sz w:val="28"/>
          <w:szCs w:val="28"/>
        </w:rPr>
        <w:t>ия и науки Российской Федерации.</w:t>
      </w:r>
    </w:p>
    <w:p w:rsidR="00FE5572" w:rsidRPr="00FE5572" w:rsidRDefault="00FE5572" w:rsidP="00FE5572">
      <w:pPr>
        <w:pStyle w:val="a9"/>
        <w:numPr>
          <w:ilvl w:val="0"/>
          <w:numId w:val="9"/>
        </w:numPr>
        <w:suppressAutoHyphens/>
        <w:ind w:left="0" w:right="-2" w:firstLine="0"/>
        <w:jc w:val="both"/>
        <w:rPr>
          <w:sz w:val="28"/>
          <w:szCs w:val="28"/>
        </w:rPr>
      </w:pPr>
      <w:r w:rsidRPr="00DE1B95">
        <w:rPr>
          <w:sz w:val="28"/>
          <w:szCs w:val="28"/>
        </w:rPr>
        <w:t>Смету</w:t>
      </w:r>
      <w:r>
        <w:rPr>
          <w:sz w:val="28"/>
          <w:szCs w:val="28"/>
        </w:rPr>
        <w:t xml:space="preserve"> доходов и расходов</w:t>
      </w:r>
      <w:r w:rsidRPr="00DE1B95">
        <w:rPr>
          <w:sz w:val="28"/>
          <w:szCs w:val="28"/>
        </w:rPr>
        <w:t xml:space="preserve"> Курской городской организации на 202</w:t>
      </w:r>
      <w:r>
        <w:rPr>
          <w:sz w:val="28"/>
          <w:szCs w:val="28"/>
        </w:rPr>
        <w:t>3</w:t>
      </w:r>
      <w:r w:rsidRPr="00DE1B95">
        <w:rPr>
          <w:sz w:val="28"/>
          <w:szCs w:val="28"/>
        </w:rPr>
        <w:t xml:space="preserve"> </w:t>
      </w:r>
      <w:proofErr w:type="gramStart"/>
      <w:r w:rsidRPr="00DE1B95">
        <w:rPr>
          <w:sz w:val="28"/>
          <w:szCs w:val="28"/>
        </w:rPr>
        <w:t>год  утвердить</w:t>
      </w:r>
      <w:proofErr w:type="gramEnd"/>
      <w:r w:rsidRPr="00DE1B95">
        <w:rPr>
          <w:sz w:val="28"/>
          <w:szCs w:val="28"/>
        </w:rPr>
        <w:t xml:space="preserve"> (прилагается).</w:t>
      </w:r>
    </w:p>
    <w:p w:rsidR="00E910E0" w:rsidRPr="00E910E0" w:rsidRDefault="00E910E0" w:rsidP="00470A06">
      <w:pPr>
        <w:pStyle w:val="a9"/>
        <w:numPr>
          <w:ilvl w:val="0"/>
          <w:numId w:val="9"/>
        </w:numPr>
        <w:ind w:left="0" w:firstLine="0"/>
        <w:jc w:val="both"/>
        <w:rPr>
          <w:sz w:val="28"/>
        </w:rPr>
      </w:pPr>
      <w:r w:rsidRPr="00E910E0">
        <w:rPr>
          <w:sz w:val="28"/>
        </w:rPr>
        <w:t>Контрольно-ревизионным комиссиям профсоюзных организаций всех</w:t>
      </w:r>
    </w:p>
    <w:p w:rsidR="00E910E0" w:rsidRPr="00646E15" w:rsidRDefault="00E910E0" w:rsidP="00FE5572">
      <w:pPr>
        <w:ind w:firstLine="0"/>
        <w:jc w:val="both"/>
        <w:rPr>
          <w:sz w:val="28"/>
        </w:rPr>
      </w:pPr>
      <w:r w:rsidRPr="00E910E0">
        <w:rPr>
          <w:sz w:val="28"/>
        </w:rPr>
        <w:t>уровней регулярно осуществлять контроль за полнотой сбора и своевременностью перечисления взносов за первое полугодие и за год.</w:t>
      </w:r>
    </w:p>
    <w:p w:rsidR="009A1B59" w:rsidRPr="00DE1B95" w:rsidRDefault="009A1B59" w:rsidP="00470A06">
      <w:pPr>
        <w:pStyle w:val="a9"/>
        <w:keepNext/>
        <w:numPr>
          <w:ilvl w:val="0"/>
          <w:numId w:val="9"/>
        </w:numPr>
        <w:suppressAutoHyphens/>
        <w:ind w:left="0" w:firstLine="0"/>
        <w:jc w:val="both"/>
        <w:rPr>
          <w:sz w:val="28"/>
          <w:szCs w:val="28"/>
        </w:rPr>
      </w:pPr>
      <w:r w:rsidRPr="00DE1B95">
        <w:rPr>
          <w:sz w:val="28"/>
          <w:szCs w:val="28"/>
        </w:rPr>
        <w:t xml:space="preserve">Контроль за выполнением </w:t>
      </w:r>
      <w:r w:rsidR="00901320">
        <w:rPr>
          <w:sz w:val="28"/>
          <w:szCs w:val="28"/>
        </w:rPr>
        <w:t xml:space="preserve">настоящего </w:t>
      </w:r>
      <w:r w:rsidRPr="00DE1B95">
        <w:rPr>
          <w:sz w:val="28"/>
          <w:szCs w:val="28"/>
        </w:rPr>
        <w:t xml:space="preserve">Постановления возложить на председателя горкома профсоюза </w:t>
      </w:r>
      <w:r w:rsidR="009E14E3" w:rsidRPr="00DE1B95">
        <w:rPr>
          <w:sz w:val="28"/>
          <w:szCs w:val="28"/>
        </w:rPr>
        <w:t xml:space="preserve">Боеву М.В. и </w:t>
      </w:r>
      <w:proofErr w:type="spellStart"/>
      <w:proofErr w:type="gramStart"/>
      <w:r w:rsidRPr="00DE1B95">
        <w:rPr>
          <w:sz w:val="28"/>
          <w:szCs w:val="28"/>
        </w:rPr>
        <w:t>гл.бухгалтера</w:t>
      </w:r>
      <w:proofErr w:type="spellEnd"/>
      <w:proofErr w:type="gramEnd"/>
      <w:r w:rsidRPr="00DE1B95">
        <w:rPr>
          <w:sz w:val="28"/>
          <w:szCs w:val="28"/>
        </w:rPr>
        <w:t xml:space="preserve"> </w:t>
      </w:r>
      <w:proofErr w:type="spellStart"/>
      <w:r w:rsidR="00AE6161" w:rsidRPr="00DE1B95">
        <w:rPr>
          <w:sz w:val="28"/>
          <w:szCs w:val="28"/>
        </w:rPr>
        <w:t>Ковыневу</w:t>
      </w:r>
      <w:proofErr w:type="spellEnd"/>
      <w:r w:rsidR="00AE6161" w:rsidRPr="00DE1B95">
        <w:rPr>
          <w:sz w:val="28"/>
          <w:szCs w:val="28"/>
        </w:rPr>
        <w:t xml:space="preserve"> М.С.</w:t>
      </w:r>
    </w:p>
    <w:p w:rsidR="006607A0" w:rsidRPr="001577EA" w:rsidRDefault="006607A0">
      <w:pPr>
        <w:ind w:right="-2" w:firstLine="0"/>
        <w:jc w:val="both"/>
        <w:rPr>
          <w:szCs w:val="24"/>
        </w:rPr>
      </w:pPr>
    </w:p>
    <w:p w:rsidR="00590988" w:rsidRDefault="00590988" w:rsidP="005B4FD5">
      <w:pPr>
        <w:shd w:val="clear" w:color="auto" w:fill="FFFFFF"/>
        <w:suppressAutoHyphens/>
        <w:ind w:firstLine="0"/>
        <w:jc w:val="both"/>
        <w:textAlignment w:val="baseline"/>
        <w:rPr>
          <w:rFonts w:cs="Calibri"/>
          <w:sz w:val="28"/>
          <w:szCs w:val="28"/>
          <w:lang w:eastAsia="ar-SA"/>
        </w:rPr>
      </w:pPr>
    </w:p>
    <w:p w:rsidR="005B4FD5" w:rsidRPr="005B4FD5" w:rsidRDefault="00DE443B" w:rsidP="005B4FD5">
      <w:pPr>
        <w:shd w:val="clear" w:color="auto" w:fill="FFFFFF"/>
        <w:suppressAutoHyphens/>
        <w:ind w:firstLine="0"/>
        <w:jc w:val="both"/>
        <w:textAlignment w:val="baseline"/>
        <w:rPr>
          <w:rFonts w:cs="Calibri"/>
          <w:sz w:val="28"/>
          <w:szCs w:val="28"/>
          <w:lang w:eastAsia="ar-SA"/>
        </w:rPr>
      </w:pPr>
      <w:bookmarkStart w:id="0" w:name="_Hlk122508738"/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 wp14:anchorId="5F8BA52A" wp14:editId="0B4C2FE0">
            <wp:simplePos x="0" y="0"/>
            <wp:positionH relativeFrom="margin">
              <wp:posOffset>3101340</wp:posOffset>
            </wp:positionH>
            <wp:positionV relativeFrom="paragraph">
              <wp:posOffset>111125</wp:posOffset>
            </wp:positionV>
            <wp:extent cx="1615440" cy="569595"/>
            <wp:effectExtent l="0" t="0" r="3810" b="1905"/>
            <wp:wrapNone/>
            <wp:docPr id="19671266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FD5" w:rsidRPr="005B4FD5">
        <w:rPr>
          <w:rFonts w:cs="Calibri"/>
          <w:sz w:val="28"/>
          <w:szCs w:val="28"/>
          <w:lang w:eastAsia="ar-SA"/>
        </w:rPr>
        <w:t>Председатель Курской городской</w:t>
      </w:r>
    </w:p>
    <w:p w:rsidR="00DE443B" w:rsidRPr="00DE443B" w:rsidRDefault="005B4FD5" w:rsidP="005B4FD5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5B4FD5">
        <w:rPr>
          <w:rFonts w:cs="Calibri"/>
          <w:sz w:val="28"/>
          <w:szCs w:val="28"/>
          <w:lang w:eastAsia="ar-SA"/>
        </w:rPr>
        <w:t>организации</w:t>
      </w:r>
      <w:r w:rsidR="00985761">
        <w:rPr>
          <w:rFonts w:cs="Calibri"/>
          <w:sz w:val="28"/>
          <w:szCs w:val="28"/>
          <w:lang w:eastAsia="ar-SA"/>
        </w:rPr>
        <w:t xml:space="preserve"> Общероссийского</w:t>
      </w:r>
      <w:r w:rsidRPr="005B4FD5">
        <w:rPr>
          <w:rFonts w:cs="Calibri"/>
          <w:sz w:val="28"/>
          <w:szCs w:val="28"/>
          <w:lang w:eastAsia="ar-SA"/>
        </w:rPr>
        <w:t xml:space="preserve"> </w:t>
      </w:r>
    </w:p>
    <w:p w:rsidR="005B4FD5" w:rsidRPr="005B4FD5" w:rsidRDefault="005B4FD5" w:rsidP="005B4FD5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5B4FD5">
        <w:rPr>
          <w:rFonts w:cs="Calibri"/>
          <w:sz w:val="28"/>
          <w:szCs w:val="28"/>
          <w:lang w:eastAsia="ar-SA"/>
        </w:rPr>
        <w:t>Профсоюза</w:t>
      </w:r>
      <w:r w:rsidR="00DE443B" w:rsidRPr="00DE443B">
        <w:rPr>
          <w:rFonts w:cs="Calibri"/>
          <w:sz w:val="28"/>
          <w:szCs w:val="28"/>
          <w:lang w:eastAsia="ar-SA"/>
        </w:rPr>
        <w:t xml:space="preserve"> </w:t>
      </w:r>
      <w:r w:rsidR="0042015D">
        <w:rPr>
          <w:rFonts w:cs="Calibri"/>
          <w:sz w:val="28"/>
          <w:szCs w:val="28"/>
          <w:lang w:eastAsia="ar-SA"/>
        </w:rPr>
        <w:t>образования</w:t>
      </w:r>
      <w:r w:rsidR="0042015D">
        <w:rPr>
          <w:rFonts w:cs="Calibri"/>
          <w:sz w:val="28"/>
          <w:szCs w:val="28"/>
          <w:lang w:eastAsia="ar-SA"/>
        </w:rPr>
        <w:tab/>
      </w:r>
      <w:r w:rsidRPr="005B4FD5">
        <w:rPr>
          <w:rFonts w:cs="Calibri"/>
          <w:sz w:val="28"/>
          <w:szCs w:val="28"/>
          <w:lang w:eastAsia="ar-SA"/>
        </w:rPr>
        <w:t>М.В. Боева</w:t>
      </w:r>
    </w:p>
    <w:bookmarkEnd w:id="0"/>
    <w:p w:rsidR="00C77A4A" w:rsidRDefault="009D1B13" w:rsidP="005B4FD5">
      <w:pPr>
        <w:pStyle w:val="a9"/>
        <w:ind w:left="-142" w:right="-2" w:firstLine="0"/>
        <w:jc w:val="right"/>
        <w:rPr>
          <w:szCs w:val="24"/>
        </w:rPr>
      </w:pPr>
      <w:r w:rsidRPr="004C13C8">
        <w:rPr>
          <w:szCs w:val="24"/>
        </w:rPr>
        <w:t xml:space="preserve">   </w:t>
      </w: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9D1B13" w:rsidRPr="004C13C8" w:rsidRDefault="009D1B13" w:rsidP="005B4FD5">
      <w:pPr>
        <w:pStyle w:val="a9"/>
        <w:ind w:left="-142" w:right="-2" w:firstLine="0"/>
        <w:jc w:val="right"/>
        <w:rPr>
          <w:szCs w:val="24"/>
        </w:rPr>
      </w:pPr>
      <w:r w:rsidRPr="004C13C8">
        <w:rPr>
          <w:szCs w:val="24"/>
        </w:rPr>
        <w:lastRenderedPageBreak/>
        <w:t xml:space="preserve">Приложение № 1 </w:t>
      </w:r>
    </w:p>
    <w:p w:rsidR="009D1B13" w:rsidRPr="004C13C8" w:rsidRDefault="009D1B13" w:rsidP="009D1B13">
      <w:pPr>
        <w:ind w:right="-2" w:firstLine="0"/>
        <w:jc w:val="both"/>
        <w:rPr>
          <w:b/>
          <w:szCs w:val="24"/>
        </w:rPr>
      </w:pPr>
      <w:r w:rsidRPr="004C13C8">
        <w:rPr>
          <w:b/>
          <w:szCs w:val="24"/>
        </w:rPr>
        <w:t xml:space="preserve"> </w:t>
      </w:r>
      <w:r w:rsidR="008D4079">
        <w:rPr>
          <w:b/>
          <w:szCs w:val="24"/>
        </w:rPr>
        <w:t xml:space="preserve"> </w:t>
      </w:r>
    </w:p>
    <w:p w:rsidR="00E959AB" w:rsidRDefault="009D1B13" w:rsidP="009D1B13">
      <w:pPr>
        <w:ind w:right="-2" w:firstLine="0"/>
        <w:jc w:val="center"/>
        <w:rPr>
          <w:b/>
          <w:sz w:val="28"/>
          <w:szCs w:val="28"/>
        </w:rPr>
      </w:pPr>
      <w:r w:rsidRPr="00B45287">
        <w:rPr>
          <w:b/>
          <w:sz w:val="28"/>
          <w:szCs w:val="28"/>
        </w:rPr>
        <w:t>СМЕТА</w:t>
      </w:r>
    </w:p>
    <w:p w:rsidR="009D1B13" w:rsidRPr="00B45287" w:rsidRDefault="009D1B13" w:rsidP="009D1B13">
      <w:pPr>
        <w:ind w:right="-2" w:firstLine="0"/>
        <w:jc w:val="center"/>
        <w:rPr>
          <w:b/>
          <w:sz w:val="28"/>
          <w:szCs w:val="28"/>
        </w:rPr>
      </w:pPr>
      <w:r w:rsidRPr="00B45287">
        <w:rPr>
          <w:b/>
          <w:sz w:val="28"/>
          <w:szCs w:val="28"/>
        </w:rPr>
        <w:t xml:space="preserve"> доходов и расходов</w:t>
      </w:r>
    </w:p>
    <w:p w:rsidR="008D4079" w:rsidRPr="00B45287" w:rsidRDefault="00602552" w:rsidP="009D1B13">
      <w:pPr>
        <w:ind w:right="-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D1B13" w:rsidRPr="00B45287">
        <w:rPr>
          <w:b/>
          <w:sz w:val="28"/>
          <w:szCs w:val="28"/>
        </w:rPr>
        <w:t>Курской городской организации проф</w:t>
      </w:r>
      <w:r w:rsidR="008D4079" w:rsidRPr="00B45287">
        <w:rPr>
          <w:b/>
          <w:sz w:val="28"/>
          <w:szCs w:val="28"/>
        </w:rPr>
        <w:t>ессионального союза</w:t>
      </w:r>
    </w:p>
    <w:p w:rsidR="009D1B13" w:rsidRPr="00B45287" w:rsidRDefault="009D1B13" w:rsidP="009D1B13">
      <w:pPr>
        <w:ind w:right="-2" w:firstLine="0"/>
        <w:jc w:val="center"/>
        <w:rPr>
          <w:b/>
          <w:sz w:val="28"/>
          <w:szCs w:val="28"/>
        </w:rPr>
      </w:pPr>
      <w:r w:rsidRPr="00B45287">
        <w:rPr>
          <w:b/>
          <w:sz w:val="28"/>
          <w:szCs w:val="28"/>
        </w:rPr>
        <w:t xml:space="preserve"> работников</w:t>
      </w:r>
      <w:r w:rsidR="008D4079" w:rsidRPr="00B45287">
        <w:rPr>
          <w:b/>
          <w:sz w:val="28"/>
          <w:szCs w:val="28"/>
        </w:rPr>
        <w:t xml:space="preserve"> </w:t>
      </w:r>
      <w:r w:rsidRPr="00B45287">
        <w:rPr>
          <w:b/>
          <w:sz w:val="28"/>
          <w:szCs w:val="28"/>
        </w:rPr>
        <w:t>народног</w:t>
      </w:r>
      <w:r w:rsidR="00C97677" w:rsidRPr="00B45287">
        <w:rPr>
          <w:b/>
          <w:sz w:val="28"/>
          <w:szCs w:val="28"/>
        </w:rPr>
        <w:t>о образования и науки РФ на 20</w:t>
      </w:r>
      <w:r w:rsidR="003F5339" w:rsidRPr="00B45287">
        <w:rPr>
          <w:b/>
          <w:sz w:val="28"/>
          <w:szCs w:val="28"/>
        </w:rPr>
        <w:t>2</w:t>
      </w:r>
      <w:r w:rsidR="00FE0CFE">
        <w:rPr>
          <w:b/>
          <w:sz w:val="28"/>
          <w:szCs w:val="28"/>
        </w:rPr>
        <w:t>3</w:t>
      </w:r>
      <w:r w:rsidRPr="00B45287">
        <w:rPr>
          <w:b/>
          <w:sz w:val="28"/>
          <w:szCs w:val="28"/>
        </w:rPr>
        <w:t xml:space="preserve"> г.</w:t>
      </w:r>
    </w:p>
    <w:p w:rsidR="009D1B13" w:rsidRPr="00B45287" w:rsidRDefault="009D1B13" w:rsidP="009D1B13">
      <w:pPr>
        <w:ind w:right="-2" w:firstLine="0"/>
        <w:jc w:val="both"/>
        <w:rPr>
          <w:b/>
          <w:sz w:val="28"/>
          <w:szCs w:val="28"/>
        </w:rPr>
      </w:pP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787"/>
        <w:gridCol w:w="1904"/>
      </w:tblGrid>
      <w:tr w:rsidR="009D1B13" w:rsidRPr="004C13C8" w:rsidTr="00D33512">
        <w:trPr>
          <w:trHeight w:val="580"/>
          <w:jc w:val="center"/>
        </w:trPr>
        <w:tc>
          <w:tcPr>
            <w:tcW w:w="454" w:type="pct"/>
          </w:tcPr>
          <w:p w:rsidR="009D1B13" w:rsidRPr="00CE0CE9" w:rsidRDefault="00113730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№ п/п</w:t>
            </w:r>
          </w:p>
        </w:tc>
        <w:tc>
          <w:tcPr>
            <w:tcW w:w="3550" w:type="pct"/>
          </w:tcPr>
          <w:p w:rsidR="009D1B13" w:rsidRPr="00CE0CE9" w:rsidRDefault="00113730" w:rsidP="009D1B13">
            <w:pPr>
              <w:ind w:right="-2" w:firstLine="0"/>
              <w:jc w:val="both"/>
              <w:rPr>
                <w:b/>
                <w:szCs w:val="24"/>
              </w:rPr>
            </w:pPr>
            <w:r w:rsidRPr="00CE0CE9">
              <w:rPr>
                <w:b/>
                <w:szCs w:val="24"/>
              </w:rPr>
              <w:t xml:space="preserve">                                               Наименование статей</w:t>
            </w:r>
          </w:p>
        </w:tc>
        <w:tc>
          <w:tcPr>
            <w:tcW w:w="996" w:type="pct"/>
          </w:tcPr>
          <w:p w:rsidR="009D1B13" w:rsidRPr="00CE0CE9" w:rsidRDefault="00F815D2" w:rsidP="00272353">
            <w:pPr>
              <w:ind w:right="-2" w:firstLine="0"/>
              <w:jc w:val="both"/>
              <w:rPr>
                <w:szCs w:val="24"/>
              </w:rPr>
            </w:pPr>
            <w:r>
              <w:rPr>
                <w:szCs w:val="24"/>
              </w:rPr>
              <w:t>План на 202</w:t>
            </w:r>
            <w:r w:rsidR="00BF682F">
              <w:rPr>
                <w:szCs w:val="24"/>
              </w:rPr>
              <w:t>3</w:t>
            </w:r>
            <w:r w:rsidR="009D1B13" w:rsidRPr="00CE0CE9">
              <w:rPr>
                <w:szCs w:val="24"/>
              </w:rPr>
              <w:t xml:space="preserve"> г. (%)</w:t>
            </w:r>
          </w:p>
        </w:tc>
      </w:tr>
      <w:tr w:rsidR="009D1B13" w:rsidRPr="004C13C8" w:rsidTr="00D33512">
        <w:trPr>
          <w:jc w:val="center"/>
        </w:trPr>
        <w:tc>
          <w:tcPr>
            <w:tcW w:w="454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1</w:t>
            </w:r>
          </w:p>
        </w:tc>
        <w:tc>
          <w:tcPr>
            <w:tcW w:w="3550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Членские взносы</w:t>
            </w:r>
          </w:p>
        </w:tc>
        <w:tc>
          <w:tcPr>
            <w:tcW w:w="996" w:type="pct"/>
          </w:tcPr>
          <w:p w:rsidR="009D1B13" w:rsidRPr="00CE0CE9" w:rsidRDefault="009D1B13" w:rsidP="005C2F3E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9</w:t>
            </w:r>
            <w:r w:rsidR="005C2F3E" w:rsidRPr="00CE0CE9">
              <w:rPr>
                <w:szCs w:val="24"/>
              </w:rPr>
              <w:t>9</w:t>
            </w:r>
            <w:r w:rsidRPr="00CE0CE9">
              <w:rPr>
                <w:szCs w:val="24"/>
              </w:rPr>
              <w:t>,</w:t>
            </w:r>
            <w:r w:rsidR="00272353">
              <w:rPr>
                <w:szCs w:val="24"/>
              </w:rPr>
              <w:t>7</w:t>
            </w:r>
          </w:p>
        </w:tc>
      </w:tr>
      <w:tr w:rsidR="009D1B13" w:rsidRPr="004C13C8" w:rsidTr="00D33512">
        <w:trPr>
          <w:jc w:val="center"/>
        </w:trPr>
        <w:tc>
          <w:tcPr>
            <w:tcW w:w="454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2</w:t>
            </w:r>
          </w:p>
        </w:tc>
        <w:tc>
          <w:tcPr>
            <w:tcW w:w="3550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Прочие поступления</w:t>
            </w:r>
          </w:p>
        </w:tc>
        <w:tc>
          <w:tcPr>
            <w:tcW w:w="996" w:type="pct"/>
          </w:tcPr>
          <w:p w:rsidR="009D1B13" w:rsidRPr="00CE0CE9" w:rsidRDefault="005C2F3E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0</w:t>
            </w:r>
            <w:r w:rsidR="009D1B13" w:rsidRPr="00CE0CE9">
              <w:rPr>
                <w:szCs w:val="24"/>
              </w:rPr>
              <w:t>,</w:t>
            </w:r>
            <w:r w:rsidR="00272353">
              <w:rPr>
                <w:szCs w:val="24"/>
              </w:rPr>
              <w:t>3</w:t>
            </w:r>
          </w:p>
        </w:tc>
      </w:tr>
      <w:tr w:rsidR="009D1B13" w:rsidRPr="004C13C8" w:rsidTr="00D33512">
        <w:trPr>
          <w:jc w:val="center"/>
        </w:trPr>
        <w:tc>
          <w:tcPr>
            <w:tcW w:w="454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szCs w:val="24"/>
              </w:rPr>
            </w:pPr>
          </w:p>
        </w:tc>
        <w:tc>
          <w:tcPr>
            <w:tcW w:w="3550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b/>
                <w:szCs w:val="24"/>
              </w:rPr>
            </w:pPr>
            <w:r w:rsidRPr="00CE0CE9">
              <w:rPr>
                <w:b/>
                <w:szCs w:val="24"/>
              </w:rPr>
              <w:t xml:space="preserve">                                       ИТОГО доходов  </w:t>
            </w:r>
          </w:p>
        </w:tc>
        <w:tc>
          <w:tcPr>
            <w:tcW w:w="996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b/>
                <w:szCs w:val="24"/>
              </w:rPr>
            </w:pPr>
            <w:r w:rsidRPr="00CE0CE9">
              <w:rPr>
                <w:b/>
                <w:szCs w:val="24"/>
              </w:rPr>
              <w:t>100</w:t>
            </w:r>
          </w:p>
        </w:tc>
      </w:tr>
      <w:tr w:rsidR="009D1B13" w:rsidRPr="004C13C8" w:rsidTr="00D33512">
        <w:trPr>
          <w:jc w:val="center"/>
        </w:trPr>
        <w:tc>
          <w:tcPr>
            <w:tcW w:w="454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szCs w:val="24"/>
              </w:rPr>
            </w:pPr>
          </w:p>
        </w:tc>
        <w:tc>
          <w:tcPr>
            <w:tcW w:w="3550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b/>
                <w:szCs w:val="24"/>
              </w:rPr>
            </w:pPr>
            <w:r w:rsidRPr="00CE0CE9">
              <w:rPr>
                <w:b/>
                <w:szCs w:val="24"/>
              </w:rPr>
              <w:t>Р А С Х О Д Ы:</w:t>
            </w:r>
          </w:p>
        </w:tc>
        <w:tc>
          <w:tcPr>
            <w:tcW w:w="996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szCs w:val="24"/>
              </w:rPr>
            </w:pPr>
          </w:p>
        </w:tc>
      </w:tr>
      <w:tr w:rsidR="009D1B13" w:rsidRPr="004C13C8" w:rsidTr="00D33512">
        <w:trPr>
          <w:jc w:val="center"/>
        </w:trPr>
        <w:tc>
          <w:tcPr>
            <w:tcW w:w="454" w:type="pct"/>
          </w:tcPr>
          <w:p w:rsidR="009D1B13" w:rsidRPr="00CE0CE9" w:rsidRDefault="00C96BA2" w:rsidP="009D1B13">
            <w:pPr>
              <w:ind w:right="-2" w:firstLine="0"/>
              <w:jc w:val="both"/>
              <w:rPr>
                <w:b/>
                <w:szCs w:val="24"/>
              </w:rPr>
            </w:pPr>
            <w:r w:rsidRPr="00CE0CE9">
              <w:rPr>
                <w:b/>
                <w:szCs w:val="24"/>
                <w:lang w:val="en-US"/>
              </w:rPr>
              <w:t>1.</w:t>
            </w:r>
          </w:p>
        </w:tc>
        <w:tc>
          <w:tcPr>
            <w:tcW w:w="3550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b/>
                <w:szCs w:val="24"/>
              </w:rPr>
            </w:pPr>
            <w:r w:rsidRPr="00CE0CE9">
              <w:rPr>
                <w:b/>
                <w:szCs w:val="24"/>
              </w:rPr>
              <w:t xml:space="preserve">  Целевые мероприятия:</w:t>
            </w:r>
          </w:p>
        </w:tc>
        <w:tc>
          <w:tcPr>
            <w:tcW w:w="996" w:type="pct"/>
          </w:tcPr>
          <w:p w:rsidR="009D1B13" w:rsidRPr="00CE0CE9" w:rsidRDefault="005D6357" w:rsidP="00360BD8">
            <w:pPr>
              <w:ind w:right="-2" w:firstLine="0"/>
              <w:jc w:val="both"/>
              <w:rPr>
                <w:b/>
                <w:szCs w:val="24"/>
              </w:rPr>
            </w:pPr>
            <w:r w:rsidRPr="00CE0CE9">
              <w:rPr>
                <w:b/>
                <w:szCs w:val="24"/>
              </w:rPr>
              <w:t>34,0</w:t>
            </w:r>
          </w:p>
        </w:tc>
      </w:tr>
      <w:tr w:rsidR="009D1B13" w:rsidRPr="004C13C8" w:rsidTr="00D33512">
        <w:trPr>
          <w:jc w:val="center"/>
        </w:trPr>
        <w:tc>
          <w:tcPr>
            <w:tcW w:w="454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1.1</w:t>
            </w:r>
          </w:p>
        </w:tc>
        <w:tc>
          <w:tcPr>
            <w:tcW w:w="3550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b/>
                <w:i/>
                <w:szCs w:val="24"/>
              </w:rPr>
            </w:pPr>
            <w:r w:rsidRPr="00CE0CE9">
              <w:rPr>
                <w:szCs w:val="24"/>
              </w:rPr>
              <w:t>Информационно-пропагандистская работа</w:t>
            </w:r>
          </w:p>
        </w:tc>
        <w:tc>
          <w:tcPr>
            <w:tcW w:w="996" w:type="pct"/>
          </w:tcPr>
          <w:p w:rsidR="009D1B13" w:rsidRPr="00CE0CE9" w:rsidRDefault="00113730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4,0</w:t>
            </w:r>
          </w:p>
        </w:tc>
      </w:tr>
      <w:tr w:rsidR="009D1B13" w:rsidRPr="004C13C8" w:rsidTr="00D33512">
        <w:trPr>
          <w:jc w:val="center"/>
        </w:trPr>
        <w:tc>
          <w:tcPr>
            <w:tcW w:w="454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1.2</w:t>
            </w:r>
          </w:p>
        </w:tc>
        <w:tc>
          <w:tcPr>
            <w:tcW w:w="3550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Подготовка и обучение профсоюзных кадров и  актива</w:t>
            </w:r>
          </w:p>
        </w:tc>
        <w:tc>
          <w:tcPr>
            <w:tcW w:w="996" w:type="pct"/>
          </w:tcPr>
          <w:p w:rsidR="009D1B13" w:rsidRPr="00CE0CE9" w:rsidRDefault="006E3AD1" w:rsidP="009D1B13">
            <w:pPr>
              <w:ind w:right="-2" w:firstLine="0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A27733" w:rsidRPr="00CE0CE9">
              <w:rPr>
                <w:szCs w:val="24"/>
              </w:rPr>
              <w:t>,0</w:t>
            </w:r>
            <w:r w:rsidR="009D1B13" w:rsidRPr="00CE0CE9">
              <w:rPr>
                <w:szCs w:val="24"/>
              </w:rPr>
              <w:t xml:space="preserve">  </w:t>
            </w:r>
          </w:p>
        </w:tc>
      </w:tr>
      <w:tr w:rsidR="009D1B13" w:rsidRPr="004C13C8" w:rsidTr="00D33512">
        <w:trPr>
          <w:jc w:val="center"/>
        </w:trPr>
        <w:tc>
          <w:tcPr>
            <w:tcW w:w="454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1.3</w:t>
            </w:r>
          </w:p>
        </w:tc>
        <w:tc>
          <w:tcPr>
            <w:tcW w:w="3550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Работа с молодёжью</w:t>
            </w:r>
          </w:p>
        </w:tc>
        <w:tc>
          <w:tcPr>
            <w:tcW w:w="996" w:type="pct"/>
          </w:tcPr>
          <w:p w:rsidR="009D1B13" w:rsidRPr="00CE0CE9" w:rsidRDefault="006E3AD1" w:rsidP="009D1B13">
            <w:pPr>
              <w:ind w:right="-2" w:firstLine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675A19" w:rsidRPr="00CE0CE9">
              <w:rPr>
                <w:szCs w:val="24"/>
              </w:rPr>
              <w:t>,0</w:t>
            </w:r>
          </w:p>
        </w:tc>
      </w:tr>
      <w:tr w:rsidR="009D1B13" w:rsidRPr="004C13C8" w:rsidTr="00D33512">
        <w:trPr>
          <w:jc w:val="center"/>
        </w:trPr>
        <w:tc>
          <w:tcPr>
            <w:tcW w:w="454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1.4.</w:t>
            </w:r>
          </w:p>
        </w:tc>
        <w:tc>
          <w:tcPr>
            <w:tcW w:w="3550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Проведение  пленумов, президиумов, совещаний</w:t>
            </w:r>
          </w:p>
        </w:tc>
        <w:tc>
          <w:tcPr>
            <w:tcW w:w="996" w:type="pct"/>
          </w:tcPr>
          <w:p w:rsidR="009D1B13" w:rsidRPr="00CE0CE9" w:rsidRDefault="00A27733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1,5</w:t>
            </w:r>
          </w:p>
        </w:tc>
      </w:tr>
      <w:tr w:rsidR="009D1B13" w:rsidRPr="004C13C8" w:rsidTr="00D33512">
        <w:trPr>
          <w:jc w:val="center"/>
        </w:trPr>
        <w:tc>
          <w:tcPr>
            <w:tcW w:w="454" w:type="pct"/>
          </w:tcPr>
          <w:p w:rsidR="009D1B13" w:rsidRPr="00CE0CE9" w:rsidRDefault="001358F0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1.5</w:t>
            </w:r>
            <w:r w:rsidR="009D1B13" w:rsidRPr="00CE0CE9">
              <w:rPr>
                <w:szCs w:val="24"/>
              </w:rPr>
              <w:t>.</w:t>
            </w:r>
          </w:p>
        </w:tc>
        <w:tc>
          <w:tcPr>
            <w:tcW w:w="3550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Культурно-массовые мероприятия</w:t>
            </w:r>
          </w:p>
        </w:tc>
        <w:tc>
          <w:tcPr>
            <w:tcW w:w="996" w:type="pct"/>
          </w:tcPr>
          <w:p w:rsidR="009D1B13" w:rsidRPr="00CE0CE9" w:rsidRDefault="006E3AD1" w:rsidP="009D2104">
            <w:pPr>
              <w:ind w:right="-2" w:firstLine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80FF7" w:rsidRPr="00CE0CE9">
              <w:rPr>
                <w:szCs w:val="24"/>
              </w:rPr>
              <w:t>,4</w:t>
            </w:r>
          </w:p>
        </w:tc>
      </w:tr>
      <w:tr w:rsidR="009D1B13" w:rsidRPr="004C13C8" w:rsidTr="00D33512">
        <w:trPr>
          <w:jc w:val="center"/>
        </w:trPr>
        <w:tc>
          <w:tcPr>
            <w:tcW w:w="454" w:type="pct"/>
          </w:tcPr>
          <w:p w:rsidR="009D1B13" w:rsidRPr="00CE0CE9" w:rsidRDefault="001358F0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1.6</w:t>
            </w:r>
            <w:r w:rsidR="009D1B13" w:rsidRPr="00CE0CE9">
              <w:rPr>
                <w:szCs w:val="24"/>
              </w:rPr>
              <w:t>.</w:t>
            </w:r>
          </w:p>
        </w:tc>
        <w:tc>
          <w:tcPr>
            <w:tcW w:w="3550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Спортивные мероприятия</w:t>
            </w:r>
          </w:p>
        </w:tc>
        <w:tc>
          <w:tcPr>
            <w:tcW w:w="996" w:type="pct"/>
          </w:tcPr>
          <w:p w:rsidR="009D1B13" w:rsidRPr="00CE0CE9" w:rsidRDefault="00113730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1,5</w:t>
            </w:r>
          </w:p>
        </w:tc>
      </w:tr>
      <w:tr w:rsidR="00113730" w:rsidRPr="004C13C8" w:rsidTr="00D33512">
        <w:trPr>
          <w:jc w:val="center"/>
        </w:trPr>
        <w:tc>
          <w:tcPr>
            <w:tcW w:w="454" w:type="pct"/>
          </w:tcPr>
          <w:p w:rsidR="00113730" w:rsidRPr="00CE0CE9" w:rsidRDefault="00113730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1.7.</w:t>
            </w:r>
          </w:p>
        </w:tc>
        <w:tc>
          <w:tcPr>
            <w:tcW w:w="3550" w:type="pct"/>
          </w:tcPr>
          <w:p w:rsidR="00113730" w:rsidRPr="00CE0CE9" w:rsidRDefault="00113730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Проведение конференций, комитетов, президиумов, совещаний</w:t>
            </w:r>
          </w:p>
        </w:tc>
        <w:tc>
          <w:tcPr>
            <w:tcW w:w="996" w:type="pct"/>
          </w:tcPr>
          <w:p w:rsidR="00113730" w:rsidRPr="00CE0CE9" w:rsidRDefault="00113730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1,2</w:t>
            </w:r>
          </w:p>
        </w:tc>
      </w:tr>
      <w:tr w:rsidR="00113730" w:rsidRPr="004C13C8" w:rsidTr="00D33512">
        <w:trPr>
          <w:jc w:val="center"/>
        </w:trPr>
        <w:tc>
          <w:tcPr>
            <w:tcW w:w="454" w:type="pct"/>
          </w:tcPr>
          <w:p w:rsidR="00113730" w:rsidRPr="00CE0CE9" w:rsidRDefault="00113730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 xml:space="preserve">1.8. </w:t>
            </w:r>
          </w:p>
        </w:tc>
        <w:tc>
          <w:tcPr>
            <w:tcW w:w="3550" w:type="pct"/>
          </w:tcPr>
          <w:p w:rsidR="00113730" w:rsidRPr="00CE0CE9" w:rsidRDefault="00113730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Инновационная деятельность профсоюза</w:t>
            </w:r>
          </w:p>
        </w:tc>
        <w:tc>
          <w:tcPr>
            <w:tcW w:w="996" w:type="pct"/>
          </w:tcPr>
          <w:p w:rsidR="00113730" w:rsidRPr="00CE0CE9" w:rsidRDefault="00F81394" w:rsidP="00504AC2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9,4</w:t>
            </w:r>
          </w:p>
        </w:tc>
      </w:tr>
      <w:tr w:rsidR="009D1B13" w:rsidRPr="004C13C8" w:rsidTr="00D33512">
        <w:trPr>
          <w:jc w:val="center"/>
        </w:trPr>
        <w:tc>
          <w:tcPr>
            <w:tcW w:w="454" w:type="pct"/>
          </w:tcPr>
          <w:p w:rsidR="009D1B13" w:rsidRPr="00CE0CE9" w:rsidRDefault="009D1B13" w:rsidP="001358F0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1.</w:t>
            </w:r>
            <w:r w:rsidR="00113730" w:rsidRPr="00CE0CE9">
              <w:rPr>
                <w:szCs w:val="24"/>
              </w:rPr>
              <w:t>8</w:t>
            </w:r>
            <w:r w:rsidRPr="00CE0CE9">
              <w:rPr>
                <w:szCs w:val="24"/>
              </w:rPr>
              <w:t>.</w:t>
            </w:r>
            <w:r w:rsidR="00113730" w:rsidRPr="00CE0CE9">
              <w:rPr>
                <w:szCs w:val="24"/>
              </w:rPr>
              <w:t>1.</w:t>
            </w:r>
          </w:p>
        </w:tc>
        <w:tc>
          <w:tcPr>
            <w:tcW w:w="3550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Оздоровление и отдых</w:t>
            </w:r>
          </w:p>
        </w:tc>
        <w:tc>
          <w:tcPr>
            <w:tcW w:w="996" w:type="pct"/>
          </w:tcPr>
          <w:p w:rsidR="009D1B13" w:rsidRPr="00CE0CE9" w:rsidRDefault="00F81394" w:rsidP="00F81394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9</w:t>
            </w:r>
            <w:r w:rsidR="009D1B13" w:rsidRPr="00CE0CE9">
              <w:rPr>
                <w:szCs w:val="24"/>
              </w:rPr>
              <w:t>,</w:t>
            </w:r>
            <w:r w:rsidRPr="00CE0CE9">
              <w:rPr>
                <w:szCs w:val="24"/>
              </w:rPr>
              <w:t>3</w:t>
            </w:r>
          </w:p>
        </w:tc>
      </w:tr>
      <w:tr w:rsidR="00113730" w:rsidRPr="004C13C8" w:rsidTr="00D33512">
        <w:trPr>
          <w:jc w:val="center"/>
        </w:trPr>
        <w:tc>
          <w:tcPr>
            <w:tcW w:w="454" w:type="pct"/>
          </w:tcPr>
          <w:p w:rsidR="00113730" w:rsidRPr="00CE0CE9" w:rsidRDefault="00113730" w:rsidP="001358F0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1.8.2.</w:t>
            </w:r>
          </w:p>
        </w:tc>
        <w:tc>
          <w:tcPr>
            <w:tcW w:w="3550" w:type="pct"/>
          </w:tcPr>
          <w:p w:rsidR="00113730" w:rsidRPr="00CE0CE9" w:rsidRDefault="00113730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Кредитно-потребительские кооперативы</w:t>
            </w:r>
          </w:p>
        </w:tc>
        <w:tc>
          <w:tcPr>
            <w:tcW w:w="996" w:type="pct"/>
          </w:tcPr>
          <w:p w:rsidR="00113730" w:rsidRPr="00CE0CE9" w:rsidRDefault="00113730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0,1</w:t>
            </w:r>
          </w:p>
        </w:tc>
      </w:tr>
      <w:tr w:rsidR="009D1B13" w:rsidRPr="004C13C8" w:rsidTr="00D33512">
        <w:trPr>
          <w:jc w:val="center"/>
        </w:trPr>
        <w:tc>
          <w:tcPr>
            <w:tcW w:w="454" w:type="pct"/>
          </w:tcPr>
          <w:p w:rsidR="009D1B13" w:rsidRPr="00CE0CE9" w:rsidRDefault="00C96BA2" w:rsidP="001358F0">
            <w:pPr>
              <w:ind w:right="-2" w:firstLine="0"/>
              <w:jc w:val="both"/>
              <w:rPr>
                <w:b/>
                <w:szCs w:val="24"/>
              </w:rPr>
            </w:pPr>
            <w:r w:rsidRPr="00CE0CE9">
              <w:rPr>
                <w:b/>
                <w:szCs w:val="24"/>
              </w:rPr>
              <w:t>2.</w:t>
            </w:r>
          </w:p>
        </w:tc>
        <w:tc>
          <w:tcPr>
            <w:tcW w:w="3550" w:type="pct"/>
          </w:tcPr>
          <w:p w:rsidR="009D1B13" w:rsidRPr="00CE0CE9" w:rsidRDefault="00113730" w:rsidP="009D1B13">
            <w:pPr>
              <w:ind w:right="-2" w:firstLine="0"/>
              <w:jc w:val="both"/>
              <w:rPr>
                <w:b/>
                <w:szCs w:val="24"/>
              </w:rPr>
            </w:pPr>
            <w:r w:rsidRPr="00CE0CE9">
              <w:rPr>
                <w:b/>
                <w:szCs w:val="24"/>
              </w:rPr>
              <w:t>Социальная и благотворительная помощь</w:t>
            </w:r>
          </w:p>
        </w:tc>
        <w:tc>
          <w:tcPr>
            <w:tcW w:w="996" w:type="pct"/>
          </w:tcPr>
          <w:p w:rsidR="009D1B13" w:rsidRPr="00CE0CE9" w:rsidRDefault="00113730" w:rsidP="009D1B13">
            <w:pPr>
              <w:ind w:right="-2" w:firstLine="0"/>
              <w:jc w:val="both"/>
              <w:rPr>
                <w:b/>
                <w:szCs w:val="24"/>
              </w:rPr>
            </w:pPr>
            <w:r w:rsidRPr="00CE0CE9">
              <w:rPr>
                <w:b/>
                <w:szCs w:val="24"/>
              </w:rPr>
              <w:t>1,0</w:t>
            </w:r>
          </w:p>
        </w:tc>
      </w:tr>
      <w:tr w:rsidR="009D1B13" w:rsidRPr="004C13C8" w:rsidTr="00D33512">
        <w:trPr>
          <w:jc w:val="center"/>
        </w:trPr>
        <w:tc>
          <w:tcPr>
            <w:tcW w:w="454" w:type="pct"/>
          </w:tcPr>
          <w:p w:rsidR="009D1B13" w:rsidRPr="00CE0CE9" w:rsidRDefault="00C96BA2" w:rsidP="009D1B13">
            <w:pPr>
              <w:ind w:right="-2" w:firstLine="0"/>
              <w:jc w:val="both"/>
              <w:rPr>
                <w:b/>
                <w:szCs w:val="24"/>
                <w:lang w:val="en-US"/>
              </w:rPr>
            </w:pPr>
            <w:r w:rsidRPr="00CE0CE9">
              <w:rPr>
                <w:b/>
                <w:szCs w:val="24"/>
                <w:lang w:val="en-US"/>
              </w:rPr>
              <w:t>3.</w:t>
            </w:r>
          </w:p>
        </w:tc>
        <w:tc>
          <w:tcPr>
            <w:tcW w:w="3550" w:type="pct"/>
          </w:tcPr>
          <w:p w:rsidR="009D1B13" w:rsidRPr="00CE0CE9" w:rsidRDefault="00EA77D0" w:rsidP="009D1B13">
            <w:pPr>
              <w:ind w:right="-2" w:firstLine="0"/>
              <w:jc w:val="both"/>
              <w:rPr>
                <w:b/>
                <w:szCs w:val="24"/>
              </w:rPr>
            </w:pPr>
            <w:r w:rsidRPr="00CE0CE9">
              <w:rPr>
                <w:b/>
                <w:szCs w:val="24"/>
              </w:rPr>
              <w:t xml:space="preserve">Материальная </w:t>
            </w:r>
            <w:r w:rsidR="009D1B13" w:rsidRPr="00CE0CE9">
              <w:rPr>
                <w:b/>
                <w:szCs w:val="24"/>
              </w:rPr>
              <w:t xml:space="preserve"> помощь членам профсоюза</w:t>
            </w:r>
          </w:p>
        </w:tc>
        <w:tc>
          <w:tcPr>
            <w:tcW w:w="996" w:type="pct"/>
          </w:tcPr>
          <w:p w:rsidR="009D1B13" w:rsidRPr="00CE0CE9" w:rsidRDefault="005D6357" w:rsidP="009D2104">
            <w:pPr>
              <w:ind w:right="-2" w:firstLine="0"/>
              <w:jc w:val="both"/>
              <w:rPr>
                <w:b/>
                <w:szCs w:val="24"/>
              </w:rPr>
            </w:pPr>
            <w:r w:rsidRPr="00CE0CE9">
              <w:rPr>
                <w:b/>
                <w:szCs w:val="24"/>
              </w:rPr>
              <w:t>8,2</w:t>
            </w:r>
          </w:p>
        </w:tc>
      </w:tr>
      <w:tr w:rsidR="009D1B13" w:rsidRPr="004C13C8" w:rsidTr="00D33512">
        <w:trPr>
          <w:jc w:val="center"/>
        </w:trPr>
        <w:tc>
          <w:tcPr>
            <w:tcW w:w="454" w:type="pct"/>
          </w:tcPr>
          <w:p w:rsidR="009D1B13" w:rsidRPr="00CE0CE9" w:rsidRDefault="00C96BA2" w:rsidP="009D1B13">
            <w:pPr>
              <w:ind w:right="-2" w:firstLine="0"/>
              <w:jc w:val="both"/>
              <w:rPr>
                <w:b/>
                <w:szCs w:val="24"/>
                <w:lang w:val="en-US"/>
              </w:rPr>
            </w:pPr>
            <w:r w:rsidRPr="00CE0CE9">
              <w:rPr>
                <w:b/>
                <w:szCs w:val="24"/>
                <w:lang w:val="en-US"/>
              </w:rPr>
              <w:t>4.</w:t>
            </w:r>
          </w:p>
        </w:tc>
        <w:tc>
          <w:tcPr>
            <w:tcW w:w="3550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b/>
                <w:szCs w:val="24"/>
              </w:rPr>
            </w:pPr>
            <w:r w:rsidRPr="00CE0CE9">
              <w:rPr>
                <w:b/>
                <w:szCs w:val="24"/>
              </w:rPr>
              <w:t>Премирование профактива</w:t>
            </w:r>
          </w:p>
        </w:tc>
        <w:tc>
          <w:tcPr>
            <w:tcW w:w="996" w:type="pct"/>
          </w:tcPr>
          <w:p w:rsidR="009D1B13" w:rsidRPr="00CE0CE9" w:rsidRDefault="00A27733" w:rsidP="009D1B13">
            <w:pPr>
              <w:ind w:right="-2" w:firstLine="0"/>
              <w:jc w:val="both"/>
              <w:rPr>
                <w:b/>
                <w:szCs w:val="24"/>
              </w:rPr>
            </w:pPr>
            <w:r w:rsidRPr="00CE0CE9">
              <w:rPr>
                <w:b/>
                <w:szCs w:val="24"/>
              </w:rPr>
              <w:t>2</w:t>
            </w:r>
            <w:r w:rsidR="00880F34" w:rsidRPr="00CE0CE9">
              <w:rPr>
                <w:b/>
                <w:szCs w:val="24"/>
              </w:rPr>
              <w:t>,0</w:t>
            </w:r>
          </w:p>
        </w:tc>
      </w:tr>
      <w:tr w:rsidR="009D1B13" w:rsidRPr="004C13C8" w:rsidTr="00D33512">
        <w:trPr>
          <w:jc w:val="center"/>
        </w:trPr>
        <w:tc>
          <w:tcPr>
            <w:tcW w:w="454" w:type="pct"/>
          </w:tcPr>
          <w:p w:rsidR="009D1B13" w:rsidRPr="00CE0CE9" w:rsidRDefault="00880F34" w:rsidP="009D1B13">
            <w:pPr>
              <w:ind w:right="-2" w:firstLine="0"/>
              <w:jc w:val="both"/>
              <w:rPr>
                <w:b/>
                <w:szCs w:val="24"/>
                <w:lang w:val="en-US"/>
              </w:rPr>
            </w:pPr>
            <w:r w:rsidRPr="00CE0CE9">
              <w:rPr>
                <w:b/>
                <w:szCs w:val="24"/>
                <w:lang w:val="en-US"/>
              </w:rPr>
              <w:t>5.</w:t>
            </w:r>
          </w:p>
        </w:tc>
        <w:tc>
          <w:tcPr>
            <w:tcW w:w="3550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b/>
                <w:szCs w:val="24"/>
              </w:rPr>
            </w:pPr>
            <w:r w:rsidRPr="00CE0CE9">
              <w:rPr>
                <w:b/>
                <w:szCs w:val="24"/>
              </w:rPr>
              <w:t xml:space="preserve">Расходы, связанные с организацией и обеспечением деятельности аппарата  </w:t>
            </w:r>
          </w:p>
        </w:tc>
        <w:tc>
          <w:tcPr>
            <w:tcW w:w="996" w:type="pct"/>
          </w:tcPr>
          <w:p w:rsidR="009D1B13" w:rsidRPr="00CE0CE9" w:rsidRDefault="00504AC2" w:rsidP="005D6357">
            <w:pPr>
              <w:ind w:right="-2" w:firstLine="0"/>
              <w:jc w:val="both"/>
              <w:rPr>
                <w:b/>
                <w:szCs w:val="24"/>
              </w:rPr>
            </w:pPr>
            <w:r w:rsidRPr="00CE0CE9">
              <w:rPr>
                <w:b/>
                <w:szCs w:val="24"/>
              </w:rPr>
              <w:t>3</w:t>
            </w:r>
            <w:r w:rsidR="005D6357" w:rsidRPr="00CE0CE9">
              <w:rPr>
                <w:b/>
                <w:szCs w:val="24"/>
              </w:rPr>
              <w:t>4</w:t>
            </w:r>
            <w:r w:rsidRPr="00CE0CE9">
              <w:rPr>
                <w:b/>
                <w:szCs w:val="24"/>
              </w:rPr>
              <w:t>,</w:t>
            </w:r>
            <w:r w:rsidR="005D6357" w:rsidRPr="00CE0CE9">
              <w:rPr>
                <w:b/>
                <w:szCs w:val="24"/>
              </w:rPr>
              <w:t>7</w:t>
            </w:r>
          </w:p>
        </w:tc>
      </w:tr>
      <w:tr w:rsidR="009D1B13" w:rsidRPr="004C13C8" w:rsidTr="00D33512">
        <w:trPr>
          <w:jc w:val="center"/>
        </w:trPr>
        <w:tc>
          <w:tcPr>
            <w:tcW w:w="454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5.1.</w:t>
            </w:r>
          </w:p>
        </w:tc>
        <w:tc>
          <w:tcPr>
            <w:tcW w:w="3550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szCs w:val="24"/>
                <w:lang w:val="en-US"/>
              </w:rPr>
            </w:pPr>
            <w:r w:rsidRPr="00CE0CE9">
              <w:rPr>
                <w:szCs w:val="24"/>
              </w:rPr>
              <w:t>Оплата труда с начислениями</w:t>
            </w:r>
            <w:r w:rsidRPr="00CE0CE9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996" w:type="pct"/>
          </w:tcPr>
          <w:p w:rsidR="009D1B13" w:rsidRPr="00CE0CE9" w:rsidRDefault="005D6357" w:rsidP="00675A19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2</w:t>
            </w:r>
            <w:r w:rsidR="00C77A4A">
              <w:rPr>
                <w:szCs w:val="24"/>
              </w:rPr>
              <w:t>7</w:t>
            </w:r>
            <w:r w:rsidRPr="00CE0CE9">
              <w:rPr>
                <w:szCs w:val="24"/>
              </w:rPr>
              <w:t>,0</w:t>
            </w:r>
          </w:p>
        </w:tc>
      </w:tr>
      <w:tr w:rsidR="009D1B13" w:rsidRPr="004C13C8" w:rsidTr="00D33512">
        <w:trPr>
          <w:jc w:val="center"/>
        </w:trPr>
        <w:tc>
          <w:tcPr>
            <w:tcW w:w="454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5.2.</w:t>
            </w:r>
          </w:p>
        </w:tc>
        <w:tc>
          <w:tcPr>
            <w:tcW w:w="3550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Выплаты, не связанные с оплатой труда</w:t>
            </w:r>
          </w:p>
        </w:tc>
        <w:tc>
          <w:tcPr>
            <w:tcW w:w="996" w:type="pct"/>
          </w:tcPr>
          <w:p w:rsidR="009D1B13" w:rsidRPr="00CE0CE9" w:rsidRDefault="00675A19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2,</w:t>
            </w:r>
            <w:r w:rsidR="00C77A4A">
              <w:rPr>
                <w:szCs w:val="24"/>
              </w:rPr>
              <w:t>7</w:t>
            </w:r>
          </w:p>
        </w:tc>
      </w:tr>
      <w:tr w:rsidR="009D1B13" w:rsidRPr="004C13C8" w:rsidTr="00D33512">
        <w:trPr>
          <w:jc w:val="center"/>
        </w:trPr>
        <w:tc>
          <w:tcPr>
            <w:tcW w:w="454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5.3.</w:t>
            </w:r>
          </w:p>
        </w:tc>
        <w:tc>
          <w:tcPr>
            <w:tcW w:w="3550" w:type="pct"/>
          </w:tcPr>
          <w:p w:rsidR="009D1B13" w:rsidRPr="00CE0CE9" w:rsidRDefault="00B80384" w:rsidP="00B80384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 xml:space="preserve">Содержание помещений, зданий и иного имущества  </w:t>
            </w:r>
          </w:p>
        </w:tc>
        <w:tc>
          <w:tcPr>
            <w:tcW w:w="996" w:type="pct"/>
          </w:tcPr>
          <w:p w:rsidR="009D1B13" w:rsidRPr="00CE0CE9" w:rsidRDefault="00C008DC" w:rsidP="009D1B13">
            <w:pPr>
              <w:ind w:right="-2" w:firstLine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80384" w:rsidRPr="00CE0CE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</w:tr>
      <w:tr w:rsidR="009D1B13" w:rsidRPr="004C13C8" w:rsidTr="00D33512">
        <w:trPr>
          <w:jc w:val="center"/>
        </w:trPr>
        <w:tc>
          <w:tcPr>
            <w:tcW w:w="454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  <w:lang w:val="en-US"/>
              </w:rPr>
              <w:t>5</w:t>
            </w:r>
            <w:r w:rsidRPr="00CE0CE9">
              <w:rPr>
                <w:szCs w:val="24"/>
              </w:rPr>
              <w:t>.</w:t>
            </w:r>
            <w:r w:rsidR="00FA70E9" w:rsidRPr="00CE0CE9">
              <w:rPr>
                <w:szCs w:val="24"/>
                <w:lang w:val="en-US"/>
              </w:rPr>
              <w:t>5</w:t>
            </w:r>
            <w:r w:rsidR="00FA70E9" w:rsidRPr="00CE0CE9">
              <w:rPr>
                <w:szCs w:val="24"/>
              </w:rPr>
              <w:t>.</w:t>
            </w:r>
          </w:p>
        </w:tc>
        <w:tc>
          <w:tcPr>
            <w:tcW w:w="3550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szCs w:val="24"/>
                <w:lang w:val="en-US"/>
              </w:rPr>
            </w:pPr>
            <w:r w:rsidRPr="00CE0CE9">
              <w:rPr>
                <w:szCs w:val="24"/>
              </w:rPr>
              <w:t xml:space="preserve">Хозяйственные расходы </w:t>
            </w:r>
          </w:p>
        </w:tc>
        <w:tc>
          <w:tcPr>
            <w:tcW w:w="996" w:type="pct"/>
          </w:tcPr>
          <w:p w:rsidR="009D1B13" w:rsidRPr="00CE0CE9" w:rsidRDefault="00B80384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0,5</w:t>
            </w:r>
          </w:p>
        </w:tc>
      </w:tr>
      <w:tr w:rsidR="009D1B13" w:rsidRPr="004C13C8" w:rsidTr="00D33512">
        <w:trPr>
          <w:jc w:val="center"/>
        </w:trPr>
        <w:tc>
          <w:tcPr>
            <w:tcW w:w="454" w:type="pct"/>
          </w:tcPr>
          <w:p w:rsidR="009D1B13" w:rsidRPr="00CE0CE9" w:rsidRDefault="00B80384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 xml:space="preserve">5.6. </w:t>
            </w:r>
          </w:p>
        </w:tc>
        <w:tc>
          <w:tcPr>
            <w:tcW w:w="3550" w:type="pct"/>
          </w:tcPr>
          <w:p w:rsidR="009D1B13" w:rsidRPr="00CE0CE9" w:rsidRDefault="00B80384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Приобретение основных средств</w:t>
            </w:r>
          </w:p>
        </w:tc>
        <w:tc>
          <w:tcPr>
            <w:tcW w:w="996" w:type="pct"/>
          </w:tcPr>
          <w:p w:rsidR="009D1B13" w:rsidRPr="00CE0CE9" w:rsidRDefault="00504AC2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0,2</w:t>
            </w:r>
          </w:p>
        </w:tc>
      </w:tr>
      <w:tr w:rsidR="009D1B13" w:rsidRPr="004C13C8" w:rsidTr="00D33512">
        <w:trPr>
          <w:jc w:val="center"/>
        </w:trPr>
        <w:tc>
          <w:tcPr>
            <w:tcW w:w="454" w:type="pct"/>
          </w:tcPr>
          <w:p w:rsidR="009D1B13" w:rsidRPr="00CE0CE9" w:rsidRDefault="00191D92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5.7.</w:t>
            </w:r>
          </w:p>
        </w:tc>
        <w:tc>
          <w:tcPr>
            <w:tcW w:w="3550" w:type="pct"/>
          </w:tcPr>
          <w:p w:rsidR="009D1B13" w:rsidRPr="00CE0CE9" w:rsidRDefault="00191D92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Услуги банка</w:t>
            </w:r>
          </w:p>
        </w:tc>
        <w:tc>
          <w:tcPr>
            <w:tcW w:w="996" w:type="pct"/>
          </w:tcPr>
          <w:p w:rsidR="009D1B13" w:rsidRPr="00CE0CE9" w:rsidRDefault="00C008DC" w:rsidP="009D1B13">
            <w:pPr>
              <w:ind w:right="-2" w:firstLine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91D92" w:rsidRPr="00CE0CE9">
              <w:rPr>
                <w:szCs w:val="24"/>
              </w:rPr>
              <w:t>,0</w:t>
            </w:r>
          </w:p>
        </w:tc>
      </w:tr>
      <w:tr w:rsidR="00191D92" w:rsidRPr="004C13C8" w:rsidTr="00D33512">
        <w:trPr>
          <w:jc w:val="center"/>
        </w:trPr>
        <w:tc>
          <w:tcPr>
            <w:tcW w:w="454" w:type="pct"/>
          </w:tcPr>
          <w:p w:rsidR="00191D92" w:rsidRPr="00CE0CE9" w:rsidRDefault="00191D92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5.8.</w:t>
            </w:r>
          </w:p>
        </w:tc>
        <w:tc>
          <w:tcPr>
            <w:tcW w:w="3550" w:type="pct"/>
          </w:tcPr>
          <w:p w:rsidR="00191D92" w:rsidRPr="00CE0CE9" w:rsidRDefault="00191D92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Прочие</w:t>
            </w:r>
          </w:p>
        </w:tc>
        <w:tc>
          <w:tcPr>
            <w:tcW w:w="996" w:type="pct"/>
          </w:tcPr>
          <w:p w:rsidR="00191D92" w:rsidRPr="00CE0CE9" w:rsidRDefault="00191D92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0,1</w:t>
            </w:r>
          </w:p>
        </w:tc>
      </w:tr>
      <w:tr w:rsidR="009D1B13" w:rsidRPr="004C13C8" w:rsidTr="00D33512">
        <w:trPr>
          <w:jc w:val="center"/>
        </w:trPr>
        <w:tc>
          <w:tcPr>
            <w:tcW w:w="454" w:type="pct"/>
          </w:tcPr>
          <w:p w:rsidR="009D1B13" w:rsidRPr="00CE0CE9" w:rsidRDefault="00191D92" w:rsidP="009D1B13">
            <w:pPr>
              <w:ind w:right="-2" w:firstLine="0"/>
              <w:jc w:val="both"/>
              <w:rPr>
                <w:b/>
                <w:szCs w:val="24"/>
              </w:rPr>
            </w:pPr>
            <w:r w:rsidRPr="00CE0CE9">
              <w:rPr>
                <w:b/>
                <w:szCs w:val="24"/>
                <w:lang w:val="en-US"/>
              </w:rPr>
              <w:t>7.</w:t>
            </w:r>
          </w:p>
        </w:tc>
        <w:tc>
          <w:tcPr>
            <w:tcW w:w="3550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b/>
                <w:szCs w:val="24"/>
              </w:rPr>
            </w:pPr>
            <w:r w:rsidRPr="00CE0CE9">
              <w:rPr>
                <w:b/>
                <w:szCs w:val="24"/>
              </w:rPr>
              <w:t xml:space="preserve">Отчисления членских </w:t>
            </w:r>
            <w:r w:rsidR="00B80384" w:rsidRPr="00CE0CE9">
              <w:rPr>
                <w:b/>
                <w:szCs w:val="24"/>
              </w:rPr>
              <w:t xml:space="preserve">профсоюзных </w:t>
            </w:r>
            <w:r w:rsidRPr="00CE0CE9">
              <w:rPr>
                <w:b/>
                <w:szCs w:val="24"/>
              </w:rPr>
              <w:t>взносов на уставную деятельность:</w:t>
            </w:r>
          </w:p>
        </w:tc>
        <w:tc>
          <w:tcPr>
            <w:tcW w:w="996" w:type="pct"/>
          </w:tcPr>
          <w:p w:rsidR="009D1B13" w:rsidRPr="00CE0CE9" w:rsidRDefault="00D33512" w:rsidP="009D1B13">
            <w:pPr>
              <w:ind w:right="-2" w:firstLine="0"/>
              <w:jc w:val="both"/>
              <w:rPr>
                <w:b/>
                <w:szCs w:val="24"/>
              </w:rPr>
            </w:pPr>
            <w:r w:rsidRPr="00CE0CE9">
              <w:rPr>
                <w:b/>
                <w:szCs w:val="24"/>
              </w:rPr>
              <w:t>20,0</w:t>
            </w:r>
          </w:p>
        </w:tc>
      </w:tr>
      <w:tr w:rsidR="009D1B13" w:rsidRPr="004C13C8" w:rsidTr="00D33512">
        <w:trPr>
          <w:trHeight w:val="235"/>
          <w:jc w:val="center"/>
        </w:trPr>
        <w:tc>
          <w:tcPr>
            <w:tcW w:w="454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7.1.</w:t>
            </w:r>
          </w:p>
        </w:tc>
        <w:tc>
          <w:tcPr>
            <w:tcW w:w="3550" w:type="pct"/>
          </w:tcPr>
          <w:p w:rsidR="009D1B13" w:rsidRPr="00CE0CE9" w:rsidRDefault="00D33512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Обком профсоюза</w:t>
            </w:r>
          </w:p>
        </w:tc>
        <w:tc>
          <w:tcPr>
            <w:tcW w:w="996" w:type="pct"/>
          </w:tcPr>
          <w:p w:rsidR="009D1B13" w:rsidRPr="00CE0CE9" w:rsidRDefault="00D33512" w:rsidP="009D1B13">
            <w:pPr>
              <w:ind w:right="-2" w:firstLine="0"/>
              <w:jc w:val="both"/>
              <w:rPr>
                <w:szCs w:val="24"/>
              </w:rPr>
            </w:pPr>
            <w:r w:rsidRPr="00CE0CE9">
              <w:rPr>
                <w:szCs w:val="24"/>
              </w:rPr>
              <w:t>20,0</w:t>
            </w:r>
          </w:p>
        </w:tc>
      </w:tr>
      <w:tr w:rsidR="009D1B13" w:rsidRPr="004C13C8" w:rsidTr="00D33512">
        <w:trPr>
          <w:jc w:val="center"/>
        </w:trPr>
        <w:tc>
          <w:tcPr>
            <w:tcW w:w="454" w:type="pct"/>
          </w:tcPr>
          <w:p w:rsidR="009D1B13" w:rsidRPr="00CE0CE9" w:rsidRDefault="00191D92" w:rsidP="009D1B13">
            <w:pPr>
              <w:ind w:right="-2" w:firstLine="0"/>
              <w:jc w:val="both"/>
              <w:rPr>
                <w:b/>
                <w:szCs w:val="24"/>
              </w:rPr>
            </w:pPr>
            <w:r w:rsidRPr="00CE0CE9">
              <w:rPr>
                <w:b/>
                <w:szCs w:val="24"/>
                <w:lang w:val="en-US"/>
              </w:rPr>
              <w:t>8.</w:t>
            </w:r>
          </w:p>
        </w:tc>
        <w:tc>
          <w:tcPr>
            <w:tcW w:w="3550" w:type="pct"/>
          </w:tcPr>
          <w:p w:rsidR="009D1B13" w:rsidRPr="00CE0CE9" w:rsidRDefault="009D1B13" w:rsidP="009D1B13">
            <w:pPr>
              <w:ind w:right="-2" w:firstLine="0"/>
              <w:jc w:val="both"/>
              <w:rPr>
                <w:b/>
                <w:szCs w:val="24"/>
              </w:rPr>
            </w:pPr>
            <w:r w:rsidRPr="00CE0CE9">
              <w:rPr>
                <w:b/>
                <w:szCs w:val="24"/>
              </w:rPr>
              <w:t>Прочие расходы</w:t>
            </w:r>
          </w:p>
        </w:tc>
        <w:tc>
          <w:tcPr>
            <w:tcW w:w="996" w:type="pct"/>
          </w:tcPr>
          <w:p w:rsidR="009D1B13" w:rsidRPr="00CE0CE9" w:rsidRDefault="00191D92" w:rsidP="009D1B13">
            <w:pPr>
              <w:ind w:right="-2" w:firstLine="0"/>
              <w:jc w:val="both"/>
              <w:rPr>
                <w:b/>
                <w:szCs w:val="24"/>
              </w:rPr>
            </w:pPr>
            <w:r w:rsidRPr="00CE0CE9">
              <w:rPr>
                <w:b/>
                <w:szCs w:val="24"/>
              </w:rPr>
              <w:t>0,</w:t>
            </w:r>
            <w:r w:rsidR="00504AC2" w:rsidRPr="00CE0CE9">
              <w:rPr>
                <w:b/>
                <w:szCs w:val="24"/>
              </w:rPr>
              <w:t>1</w:t>
            </w:r>
          </w:p>
        </w:tc>
      </w:tr>
      <w:tr w:rsidR="00925BFD" w:rsidRPr="004C13C8" w:rsidTr="00D33512">
        <w:trPr>
          <w:jc w:val="center"/>
        </w:trPr>
        <w:tc>
          <w:tcPr>
            <w:tcW w:w="454" w:type="pct"/>
          </w:tcPr>
          <w:p w:rsidR="00925BFD" w:rsidRPr="00CE0CE9" w:rsidRDefault="00925BFD" w:rsidP="00925BFD">
            <w:pPr>
              <w:ind w:right="-2" w:firstLine="0"/>
              <w:jc w:val="both"/>
              <w:rPr>
                <w:b/>
                <w:i/>
                <w:szCs w:val="24"/>
              </w:rPr>
            </w:pPr>
          </w:p>
        </w:tc>
        <w:tc>
          <w:tcPr>
            <w:tcW w:w="3550" w:type="pct"/>
          </w:tcPr>
          <w:p w:rsidR="00925BFD" w:rsidRPr="00CE0CE9" w:rsidRDefault="00925BFD" w:rsidP="00925BFD">
            <w:pPr>
              <w:ind w:right="-2" w:firstLine="0"/>
              <w:jc w:val="both"/>
              <w:rPr>
                <w:b/>
                <w:szCs w:val="24"/>
              </w:rPr>
            </w:pPr>
            <w:r w:rsidRPr="00CE0CE9">
              <w:rPr>
                <w:b/>
                <w:szCs w:val="24"/>
              </w:rPr>
              <w:t>ИТОГО  РАСХОДОВ</w:t>
            </w:r>
          </w:p>
        </w:tc>
        <w:tc>
          <w:tcPr>
            <w:tcW w:w="996" w:type="pct"/>
          </w:tcPr>
          <w:p w:rsidR="00925BFD" w:rsidRPr="00CE0CE9" w:rsidRDefault="00925BFD" w:rsidP="00925BFD">
            <w:pPr>
              <w:ind w:right="-2" w:firstLine="0"/>
              <w:jc w:val="both"/>
              <w:rPr>
                <w:b/>
                <w:szCs w:val="24"/>
              </w:rPr>
            </w:pPr>
            <w:r w:rsidRPr="00CE0CE9">
              <w:rPr>
                <w:b/>
                <w:szCs w:val="24"/>
              </w:rPr>
              <w:t>100</w:t>
            </w:r>
          </w:p>
        </w:tc>
      </w:tr>
    </w:tbl>
    <w:p w:rsidR="009D1B13" w:rsidRPr="004C13C8" w:rsidRDefault="009D1B13" w:rsidP="00C97677">
      <w:pPr>
        <w:ind w:right="-2" w:firstLine="0"/>
        <w:jc w:val="both"/>
        <w:rPr>
          <w:sz w:val="20"/>
        </w:rPr>
      </w:pPr>
    </w:p>
    <w:sectPr w:rsidR="009D1B13" w:rsidRPr="004C13C8" w:rsidSect="006E2CEC">
      <w:pgSz w:w="11906" w:h="16838" w:code="9"/>
      <w:pgMar w:top="1134" w:right="851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11A57"/>
    <w:multiLevelType w:val="hybridMultilevel"/>
    <w:tmpl w:val="AEBAA902"/>
    <w:lvl w:ilvl="0" w:tplc="2D7C7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A7246"/>
    <w:multiLevelType w:val="hybridMultilevel"/>
    <w:tmpl w:val="9D204A56"/>
    <w:lvl w:ilvl="0" w:tplc="26E699AA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" w15:restartNumberingAfterBreak="0">
    <w:nsid w:val="40331812"/>
    <w:multiLevelType w:val="singleLevel"/>
    <w:tmpl w:val="31062E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" w15:restartNumberingAfterBreak="0">
    <w:nsid w:val="42905429"/>
    <w:multiLevelType w:val="hybridMultilevel"/>
    <w:tmpl w:val="508437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226C1"/>
    <w:multiLevelType w:val="hybridMultilevel"/>
    <w:tmpl w:val="9868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F010D"/>
    <w:multiLevelType w:val="singleLevel"/>
    <w:tmpl w:val="DB3AC5AA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6" w15:restartNumberingAfterBreak="0">
    <w:nsid w:val="4C58023B"/>
    <w:multiLevelType w:val="hybridMultilevel"/>
    <w:tmpl w:val="F398B67E"/>
    <w:lvl w:ilvl="0" w:tplc="9F0AB63E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5D554C51"/>
    <w:multiLevelType w:val="hybridMultilevel"/>
    <w:tmpl w:val="D9D0A884"/>
    <w:lvl w:ilvl="0" w:tplc="AA42362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665D58AF"/>
    <w:multiLevelType w:val="hybridMultilevel"/>
    <w:tmpl w:val="F46ECF3E"/>
    <w:lvl w:ilvl="0" w:tplc="CFC0ABD8">
      <w:start w:val="9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1063288337">
    <w:abstractNumId w:val="5"/>
  </w:num>
  <w:num w:numId="2" w16cid:durableId="1547915108">
    <w:abstractNumId w:val="2"/>
  </w:num>
  <w:num w:numId="3" w16cid:durableId="1276669475">
    <w:abstractNumId w:val="7"/>
  </w:num>
  <w:num w:numId="4" w16cid:durableId="332415851">
    <w:abstractNumId w:val="0"/>
  </w:num>
  <w:num w:numId="5" w16cid:durableId="1536847614">
    <w:abstractNumId w:val="1"/>
  </w:num>
  <w:num w:numId="6" w16cid:durableId="975842000">
    <w:abstractNumId w:val="8"/>
  </w:num>
  <w:num w:numId="7" w16cid:durableId="1891576523">
    <w:abstractNumId w:val="3"/>
  </w:num>
  <w:num w:numId="8" w16cid:durableId="1928922771">
    <w:abstractNumId w:val="6"/>
  </w:num>
  <w:num w:numId="9" w16cid:durableId="1480490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bookFoldPrintingSheets w:val="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A0E"/>
    <w:rsid w:val="0000462E"/>
    <w:rsid w:val="000066C4"/>
    <w:rsid w:val="00022129"/>
    <w:rsid w:val="00032068"/>
    <w:rsid w:val="000367DA"/>
    <w:rsid w:val="000502DA"/>
    <w:rsid w:val="00056C9E"/>
    <w:rsid w:val="00066C3D"/>
    <w:rsid w:val="00072D33"/>
    <w:rsid w:val="00080605"/>
    <w:rsid w:val="000815A5"/>
    <w:rsid w:val="00082FF8"/>
    <w:rsid w:val="00093D5C"/>
    <w:rsid w:val="00097F1C"/>
    <w:rsid w:val="000A2003"/>
    <w:rsid w:val="000A4349"/>
    <w:rsid w:val="000C6B37"/>
    <w:rsid w:val="000D43EF"/>
    <w:rsid w:val="000F54B6"/>
    <w:rsid w:val="00100CF9"/>
    <w:rsid w:val="001037EC"/>
    <w:rsid w:val="00113730"/>
    <w:rsid w:val="001153B1"/>
    <w:rsid w:val="00131E29"/>
    <w:rsid w:val="00132B0D"/>
    <w:rsid w:val="00132FAE"/>
    <w:rsid w:val="001352F2"/>
    <w:rsid w:val="001358F0"/>
    <w:rsid w:val="00141B30"/>
    <w:rsid w:val="001447AA"/>
    <w:rsid w:val="00147289"/>
    <w:rsid w:val="00147C0B"/>
    <w:rsid w:val="001503D0"/>
    <w:rsid w:val="00150C28"/>
    <w:rsid w:val="001577EA"/>
    <w:rsid w:val="00166777"/>
    <w:rsid w:val="0017207E"/>
    <w:rsid w:val="00191D92"/>
    <w:rsid w:val="001967B4"/>
    <w:rsid w:val="001A08C9"/>
    <w:rsid w:val="001A13B8"/>
    <w:rsid w:val="001C5D50"/>
    <w:rsid w:val="001E138E"/>
    <w:rsid w:val="00203B2D"/>
    <w:rsid w:val="00217575"/>
    <w:rsid w:val="002215AC"/>
    <w:rsid w:val="002234D1"/>
    <w:rsid w:val="002309CA"/>
    <w:rsid w:val="00232CAB"/>
    <w:rsid w:val="00237953"/>
    <w:rsid w:val="00240A83"/>
    <w:rsid w:val="00244B7E"/>
    <w:rsid w:val="00254128"/>
    <w:rsid w:val="00254AEB"/>
    <w:rsid w:val="00260300"/>
    <w:rsid w:val="002643EE"/>
    <w:rsid w:val="00267F81"/>
    <w:rsid w:val="00272353"/>
    <w:rsid w:val="00272DD4"/>
    <w:rsid w:val="00272E34"/>
    <w:rsid w:val="0028128C"/>
    <w:rsid w:val="00293DE0"/>
    <w:rsid w:val="002A0104"/>
    <w:rsid w:val="002A1A8B"/>
    <w:rsid w:val="002A73F6"/>
    <w:rsid w:val="002B5B05"/>
    <w:rsid w:val="002B6A85"/>
    <w:rsid w:val="002C3084"/>
    <w:rsid w:val="002C5A0E"/>
    <w:rsid w:val="002D034E"/>
    <w:rsid w:val="002D6F77"/>
    <w:rsid w:val="002E7374"/>
    <w:rsid w:val="002F3139"/>
    <w:rsid w:val="00302F81"/>
    <w:rsid w:val="00311D43"/>
    <w:rsid w:val="00312970"/>
    <w:rsid w:val="00315215"/>
    <w:rsid w:val="00315E13"/>
    <w:rsid w:val="00317E3D"/>
    <w:rsid w:val="00321194"/>
    <w:rsid w:val="003242FE"/>
    <w:rsid w:val="00343A5F"/>
    <w:rsid w:val="00345303"/>
    <w:rsid w:val="00346C5F"/>
    <w:rsid w:val="00353397"/>
    <w:rsid w:val="003546D7"/>
    <w:rsid w:val="003549A6"/>
    <w:rsid w:val="00360BD8"/>
    <w:rsid w:val="00362B08"/>
    <w:rsid w:val="00364FD7"/>
    <w:rsid w:val="0036678C"/>
    <w:rsid w:val="0037351B"/>
    <w:rsid w:val="0037716B"/>
    <w:rsid w:val="003837E6"/>
    <w:rsid w:val="003A074E"/>
    <w:rsid w:val="003A6994"/>
    <w:rsid w:val="003B4412"/>
    <w:rsid w:val="003B5E5F"/>
    <w:rsid w:val="003B66AE"/>
    <w:rsid w:val="003C0C88"/>
    <w:rsid w:val="003C4B69"/>
    <w:rsid w:val="003D246D"/>
    <w:rsid w:val="003D49D8"/>
    <w:rsid w:val="003D6034"/>
    <w:rsid w:val="003D763B"/>
    <w:rsid w:val="003F5339"/>
    <w:rsid w:val="003F6702"/>
    <w:rsid w:val="004043CD"/>
    <w:rsid w:val="0042015D"/>
    <w:rsid w:val="00424D17"/>
    <w:rsid w:val="004260A5"/>
    <w:rsid w:val="0043015D"/>
    <w:rsid w:val="00435A66"/>
    <w:rsid w:val="00441145"/>
    <w:rsid w:val="00442236"/>
    <w:rsid w:val="00452058"/>
    <w:rsid w:val="00464DF2"/>
    <w:rsid w:val="00465847"/>
    <w:rsid w:val="00465975"/>
    <w:rsid w:val="00470A06"/>
    <w:rsid w:val="00491F6B"/>
    <w:rsid w:val="004977AF"/>
    <w:rsid w:val="00497B2F"/>
    <w:rsid w:val="004A1D55"/>
    <w:rsid w:val="004A7845"/>
    <w:rsid w:val="004B016C"/>
    <w:rsid w:val="004B0D35"/>
    <w:rsid w:val="004B5E57"/>
    <w:rsid w:val="004C0140"/>
    <w:rsid w:val="004C13C8"/>
    <w:rsid w:val="004C74B5"/>
    <w:rsid w:val="004D3111"/>
    <w:rsid w:val="004D4041"/>
    <w:rsid w:val="004D5C76"/>
    <w:rsid w:val="004F1DC3"/>
    <w:rsid w:val="004F4F85"/>
    <w:rsid w:val="00500AD0"/>
    <w:rsid w:val="005014D4"/>
    <w:rsid w:val="00504AC2"/>
    <w:rsid w:val="005050CE"/>
    <w:rsid w:val="00511F71"/>
    <w:rsid w:val="00520CF0"/>
    <w:rsid w:val="00522C45"/>
    <w:rsid w:val="00524F59"/>
    <w:rsid w:val="005369C3"/>
    <w:rsid w:val="00543ED5"/>
    <w:rsid w:val="005510ED"/>
    <w:rsid w:val="00551813"/>
    <w:rsid w:val="00552A40"/>
    <w:rsid w:val="00554FE4"/>
    <w:rsid w:val="005661D5"/>
    <w:rsid w:val="00570611"/>
    <w:rsid w:val="005723FF"/>
    <w:rsid w:val="00572AD2"/>
    <w:rsid w:val="0057796C"/>
    <w:rsid w:val="00581B31"/>
    <w:rsid w:val="00590988"/>
    <w:rsid w:val="005911BE"/>
    <w:rsid w:val="00594539"/>
    <w:rsid w:val="005A0E97"/>
    <w:rsid w:val="005A2EE2"/>
    <w:rsid w:val="005B3778"/>
    <w:rsid w:val="005B4FD5"/>
    <w:rsid w:val="005C2F3E"/>
    <w:rsid w:val="005C3E59"/>
    <w:rsid w:val="005C3FBC"/>
    <w:rsid w:val="005D6357"/>
    <w:rsid w:val="005F318F"/>
    <w:rsid w:val="005F67B2"/>
    <w:rsid w:val="00602552"/>
    <w:rsid w:val="00610F55"/>
    <w:rsid w:val="006167A6"/>
    <w:rsid w:val="006248D8"/>
    <w:rsid w:val="006272F5"/>
    <w:rsid w:val="0063574B"/>
    <w:rsid w:val="00646E15"/>
    <w:rsid w:val="006602B8"/>
    <w:rsid w:val="006607A0"/>
    <w:rsid w:val="00674268"/>
    <w:rsid w:val="00675A19"/>
    <w:rsid w:val="00680550"/>
    <w:rsid w:val="00680ABA"/>
    <w:rsid w:val="00686590"/>
    <w:rsid w:val="00694530"/>
    <w:rsid w:val="006C46F5"/>
    <w:rsid w:val="006C7B45"/>
    <w:rsid w:val="006D3CCA"/>
    <w:rsid w:val="006E0E37"/>
    <w:rsid w:val="006E1DB3"/>
    <w:rsid w:val="006E2CEC"/>
    <w:rsid w:val="006E3AD1"/>
    <w:rsid w:val="006F636E"/>
    <w:rsid w:val="00702DF5"/>
    <w:rsid w:val="007043E9"/>
    <w:rsid w:val="0071064E"/>
    <w:rsid w:val="00736E47"/>
    <w:rsid w:val="00741BFF"/>
    <w:rsid w:val="0074469A"/>
    <w:rsid w:val="00745CC7"/>
    <w:rsid w:val="00750283"/>
    <w:rsid w:val="00752072"/>
    <w:rsid w:val="0075547A"/>
    <w:rsid w:val="00766A45"/>
    <w:rsid w:val="00771C90"/>
    <w:rsid w:val="00774124"/>
    <w:rsid w:val="00782666"/>
    <w:rsid w:val="0078319B"/>
    <w:rsid w:val="00783D70"/>
    <w:rsid w:val="007864BC"/>
    <w:rsid w:val="00786506"/>
    <w:rsid w:val="00793A24"/>
    <w:rsid w:val="007B65FD"/>
    <w:rsid w:val="007B7692"/>
    <w:rsid w:val="007C66ED"/>
    <w:rsid w:val="007C70AD"/>
    <w:rsid w:val="007D2026"/>
    <w:rsid w:val="007E0EDE"/>
    <w:rsid w:val="007E1479"/>
    <w:rsid w:val="007E25A0"/>
    <w:rsid w:val="007E3F9C"/>
    <w:rsid w:val="007F052F"/>
    <w:rsid w:val="007F0EE4"/>
    <w:rsid w:val="00806DD1"/>
    <w:rsid w:val="00843550"/>
    <w:rsid w:val="008577E4"/>
    <w:rsid w:val="0086408C"/>
    <w:rsid w:val="008657E1"/>
    <w:rsid w:val="00880F34"/>
    <w:rsid w:val="008A52C9"/>
    <w:rsid w:val="008A7A04"/>
    <w:rsid w:val="008B15FD"/>
    <w:rsid w:val="008B518E"/>
    <w:rsid w:val="008B5260"/>
    <w:rsid w:val="008C2022"/>
    <w:rsid w:val="008C381A"/>
    <w:rsid w:val="008C3D7A"/>
    <w:rsid w:val="008D2224"/>
    <w:rsid w:val="008D4079"/>
    <w:rsid w:val="008D412C"/>
    <w:rsid w:val="008E6E0F"/>
    <w:rsid w:val="008F6D15"/>
    <w:rsid w:val="00901320"/>
    <w:rsid w:val="009050A4"/>
    <w:rsid w:val="009076C7"/>
    <w:rsid w:val="00925BFD"/>
    <w:rsid w:val="00926446"/>
    <w:rsid w:val="00964DB9"/>
    <w:rsid w:val="00971FB5"/>
    <w:rsid w:val="00981AD2"/>
    <w:rsid w:val="0098533D"/>
    <w:rsid w:val="00985761"/>
    <w:rsid w:val="00987845"/>
    <w:rsid w:val="009A1B59"/>
    <w:rsid w:val="009B6806"/>
    <w:rsid w:val="009B773D"/>
    <w:rsid w:val="009C2E92"/>
    <w:rsid w:val="009C40F8"/>
    <w:rsid w:val="009D156C"/>
    <w:rsid w:val="009D1B13"/>
    <w:rsid w:val="009D2104"/>
    <w:rsid w:val="009D6FE7"/>
    <w:rsid w:val="009E14E3"/>
    <w:rsid w:val="009E3760"/>
    <w:rsid w:val="009E69E1"/>
    <w:rsid w:val="009F30C6"/>
    <w:rsid w:val="00A05C18"/>
    <w:rsid w:val="00A11225"/>
    <w:rsid w:val="00A239A2"/>
    <w:rsid w:val="00A245F5"/>
    <w:rsid w:val="00A264CC"/>
    <w:rsid w:val="00A26FA6"/>
    <w:rsid w:val="00A27733"/>
    <w:rsid w:val="00A327A4"/>
    <w:rsid w:val="00A36D34"/>
    <w:rsid w:val="00A40169"/>
    <w:rsid w:val="00A40FE1"/>
    <w:rsid w:val="00A548D8"/>
    <w:rsid w:val="00A550DB"/>
    <w:rsid w:val="00A5635A"/>
    <w:rsid w:val="00A568DB"/>
    <w:rsid w:val="00A57EA4"/>
    <w:rsid w:val="00A727F6"/>
    <w:rsid w:val="00A72972"/>
    <w:rsid w:val="00A73DA3"/>
    <w:rsid w:val="00A742A7"/>
    <w:rsid w:val="00A77CC3"/>
    <w:rsid w:val="00A91E9B"/>
    <w:rsid w:val="00A9523D"/>
    <w:rsid w:val="00AC2743"/>
    <w:rsid w:val="00AD6C38"/>
    <w:rsid w:val="00AE1C8D"/>
    <w:rsid w:val="00AE6161"/>
    <w:rsid w:val="00AF4A50"/>
    <w:rsid w:val="00B03F09"/>
    <w:rsid w:val="00B0532A"/>
    <w:rsid w:val="00B1069C"/>
    <w:rsid w:val="00B25BAE"/>
    <w:rsid w:val="00B26964"/>
    <w:rsid w:val="00B31DB3"/>
    <w:rsid w:val="00B374AE"/>
    <w:rsid w:val="00B4128A"/>
    <w:rsid w:val="00B414BD"/>
    <w:rsid w:val="00B417D3"/>
    <w:rsid w:val="00B45287"/>
    <w:rsid w:val="00B512F4"/>
    <w:rsid w:val="00B66454"/>
    <w:rsid w:val="00B72A5E"/>
    <w:rsid w:val="00B7335B"/>
    <w:rsid w:val="00B75399"/>
    <w:rsid w:val="00B80384"/>
    <w:rsid w:val="00B80FF7"/>
    <w:rsid w:val="00B811EE"/>
    <w:rsid w:val="00B812BD"/>
    <w:rsid w:val="00B8175A"/>
    <w:rsid w:val="00B961EA"/>
    <w:rsid w:val="00BA7FC3"/>
    <w:rsid w:val="00BB48E1"/>
    <w:rsid w:val="00BC0EEA"/>
    <w:rsid w:val="00BC46A9"/>
    <w:rsid w:val="00BC4C0B"/>
    <w:rsid w:val="00BC7185"/>
    <w:rsid w:val="00BD7D16"/>
    <w:rsid w:val="00BE22CE"/>
    <w:rsid w:val="00BE7060"/>
    <w:rsid w:val="00BF1EBB"/>
    <w:rsid w:val="00BF24B4"/>
    <w:rsid w:val="00BF293F"/>
    <w:rsid w:val="00BF682F"/>
    <w:rsid w:val="00C008DC"/>
    <w:rsid w:val="00C01793"/>
    <w:rsid w:val="00C10279"/>
    <w:rsid w:val="00C126DE"/>
    <w:rsid w:val="00C15359"/>
    <w:rsid w:val="00C16F91"/>
    <w:rsid w:val="00C22615"/>
    <w:rsid w:val="00C26E3C"/>
    <w:rsid w:val="00C305E8"/>
    <w:rsid w:val="00C321D1"/>
    <w:rsid w:val="00C536B1"/>
    <w:rsid w:val="00C63B66"/>
    <w:rsid w:val="00C6496B"/>
    <w:rsid w:val="00C70F3E"/>
    <w:rsid w:val="00C7375A"/>
    <w:rsid w:val="00C77A4A"/>
    <w:rsid w:val="00C872A8"/>
    <w:rsid w:val="00C876F9"/>
    <w:rsid w:val="00C937F4"/>
    <w:rsid w:val="00C94D3B"/>
    <w:rsid w:val="00C96BA2"/>
    <w:rsid w:val="00C97677"/>
    <w:rsid w:val="00CA7E1F"/>
    <w:rsid w:val="00CA7F72"/>
    <w:rsid w:val="00CB5FE1"/>
    <w:rsid w:val="00CD2D75"/>
    <w:rsid w:val="00CE08EB"/>
    <w:rsid w:val="00CE0CE9"/>
    <w:rsid w:val="00CE5264"/>
    <w:rsid w:val="00CE6798"/>
    <w:rsid w:val="00CF339F"/>
    <w:rsid w:val="00D006FE"/>
    <w:rsid w:val="00D02838"/>
    <w:rsid w:val="00D30A9A"/>
    <w:rsid w:val="00D33512"/>
    <w:rsid w:val="00D33A78"/>
    <w:rsid w:val="00D346C1"/>
    <w:rsid w:val="00D419C7"/>
    <w:rsid w:val="00D448F6"/>
    <w:rsid w:val="00D717E4"/>
    <w:rsid w:val="00D75071"/>
    <w:rsid w:val="00D77095"/>
    <w:rsid w:val="00D8389B"/>
    <w:rsid w:val="00D852A7"/>
    <w:rsid w:val="00D86359"/>
    <w:rsid w:val="00DA1524"/>
    <w:rsid w:val="00DA7C4C"/>
    <w:rsid w:val="00DC38CD"/>
    <w:rsid w:val="00DD1D86"/>
    <w:rsid w:val="00DD3C71"/>
    <w:rsid w:val="00DE0038"/>
    <w:rsid w:val="00DE1B95"/>
    <w:rsid w:val="00DE443B"/>
    <w:rsid w:val="00DF7744"/>
    <w:rsid w:val="00E06383"/>
    <w:rsid w:val="00E0661E"/>
    <w:rsid w:val="00E11310"/>
    <w:rsid w:val="00E16124"/>
    <w:rsid w:val="00E162FD"/>
    <w:rsid w:val="00E170ED"/>
    <w:rsid w:val="00E21C5B"/>
    <w:rsid w:val="00E2242D"/>
    <w:rsid w:val="00E23CCD"/>
    <w:rsid w:val="00E23DBA"/>
    <w:rsid w:val="00E3018B"/>
    <w:rsid w:val="00E41459"/>
    <w:rsid w:val="00E41EB2"/>
    <w:rsid w:val="00E434AB"/>
    <w:rsid w:val="00E4624D"/>
    <w:rsid w:val="00E52880"/>
    <w:rsid w:val="00E5309C"/>
    <w:rsid w:val="00E55AFD"/>
    <w:rsid w:val="00E56687"/>
    <w:rsid w:val="00E600CA"/>
    <w:rsid w:val="00E61584"/>
    <w:rsid w:val="00E6580B"/>
    <w:rsid w:val="00E7493A"/>
    <w:rsid w:val="00E75255"/>
    <w:rsid w:val="00E763C1"/>
    <w:rsid w:val="00E81FA7"/>
    <w:rsid w:val="00E83CCA"/>
    <w:rsid w:val="00E910E0"/>
    <w:rsid w:val="00E92A5F"/>
    <w:rsid w:val="00E92D68"/>
    <w:rsid w:val="00E959AB"/>
    <w:rsid w:val="00EA16C6"/>
    <w:rsid w:val="00EA77D0"/>
    <w:rsid w:val="00EB14F9"/>
    <w:rsid w:val="00EB3E35"/>
    <w:rsid w:val="00EB56A1"/>
    <w:rsid w:val="00EC2356"/>
    <w:rsid w:val="00EE37EA"/>
    <w:rsid w:val="00EE3F3C"/>
    <w:rsid w:val="00EE748D"/>
    <w:rsid w:val="00EF59AA"/>
    <w:rsid w:val="00EF5E6A"/>
    <w:rsid w:val="00F006B5"/>
    <w:rsid w:val="00F10B0C"/>
    <w:rsid w:val="00F221BE"/>
    <w:rsid w:val="00F311AA"/>
    <w:rsid w:val="00F43283"/>
    <w:rsid w:val="00F55D4C"/>
    <w:rsid w:val="00F56402"/>
    <w:rsid w:val="00F56487"/>
    <w:rsid w:val="00F61071"/>
    <w:rsid w:val="00F644C5"/>
    <w:rsid w:val="00F64F81"/>
    <w:rsid w:val="00F71787"/>
    <w:rsid w:val="00F75FFF"/>
    <w:rsid w:val="00F81394"/>
    <w:rsid w:val="00F815D2"/>
    <w:rsid w:val="00F85855"/>
    <w:rsid w:val="00F8768D"/>
    <w:rsid w:val="00F87CD0"/>
    <w:rsid w:val="00FA08C7"/>
    <w:rsid w:val="00FA1101"/>
    <w:rsid w:val="00FA3E14"/>
    <w:rsid w:val="00FA58AE"/>
    <w:rsid w:val="00FA70E9"/>
    <w:rsid w:val="00FA7946"/>
    <w:rsid w:val="00FB26B5"/>
    <w:rsid w:val="00FB69AE"/>
    <w:rsid w:val="00FB7392"/>
    <w:rsid w:val="00FE0CFE"/>
    <w:rsid w:val="00FE12A0"/>
    <w:rsid w:val="00FE5572"/>
    <w:rsid w:val="00FE7E74"/>
    <w:rsid w:val="00FF01E9"/>
    <w:rsid w:val="00FF168E"/>
    <w:rsid w:val="00FF3F9A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71034"/>
  <w15:docId w15:val="{E54E41E2-5318-4190-BAAD-EBDD0951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firstLine="454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12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120" w:after="120"/>
      <w:ind w:left="567" w:right="567"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0"/>
      <w:outlineLvl w:val="3"/>
    </w:pPr>
    <w:rPr>
      <w:u w:val="single"/>
    </w:rPr>
  </w:style>
  <w:style w:type="paragraph" w:styleId="5">
    <w:name w:val="heading 5"/>
    <w:basedOn w:val="a"/>
    <w:next w:val="a"/>
    <w:qFormat/>
    <w:pPr>
      <w:keepNext/>
      <w:ind w:right="-427" w:firstLine="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2268" w:firstLine="397"/>
    </w:pPr>
  </w:style>
  <w:style w:type="paragraph" w:styleId="a4">
    <w:name w:val="Body Text Indent"/>
    <w:basedOn w:val="a"/>
    <w:pPr>
      <w:jc w:val="both"/>
    </w:pPr>
  </w:style>
  <w:style w:type="paragraph" w:styleId="a5">
    <w:name w:val="Block Text"/>
    <w:basedOn w:val="a"/>
    <w:pPr>
      <w:ind w:left="720" w:right="-2" w:firstLine="0"/>
      <w:jc w:val="both"/>
    </w:pPr>
    <w:rPr>
      <w:sz w:val="28"/>
    </w:rPr>
  </w:style>
  <w:style w:type="paragraph" w:styleId="20">
    <w:name w:val="Body Text Indent 2"/>
    <w:basedOn w:val="a"/>
    <w:rPr>
      <w:b/>
      <w:sz w:val="36"/>
    </w:rPr>
  </w:style>
  <w:style w:type="paragraph" w:styleId="a6">
    <w:name w:val="Balloon Text"/>
    <w:basedOn w:val="a"/>
    <w:link w:val="a7"/>
    <w:rsid w:val="005F67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F67B2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C63B6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22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5;&#1080;&#1089;&#1100;&#1084;&#1072;\&#1087;&#1080;&#1089;&#1100;&#1084;&#1072;%20&#1053;&#1040;%20&#1041;&#1051;&#1040;&#1053;&#1050;&#1045;%20&#1074;%20&#1060;&#1055;&#1054;&#1050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231FD-C805-43D4-B464-1C2B17C2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письма НА БЛАНКЕ в ФПОКО.dot</Template>
  <TotalTime>145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    РАБОТНИКОВ     НАРОДНОГО ОБРАЗОВАНИЯ  И НАУКИ</vt:lpstr>
    </vt:vector>
  </TitlesOfParts>
  <Company>Office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    РАБОТНИКОВ     НАРОДНОГО ОБРАЗОВАНИЯ  И НАУКИ</dc:title>
  <dc:creator>Mr. X</dc:creator>
  <cp:lastModifiedBy>Виктория Черникова</cp:lastModifiedBy>
  <cp:revision>40</cp:revision>
  <cp:lastPrinted>2020-06-01T13:53:00Z</cp:lastPrinted>
  <dcterms:created xsi:type="dcterms:W3CDTF">2021-12-20T08:47:00Z</dcterms:created>
  <dcterms:modified xsi:type="dcterms:W3CDTF">2024-06-25T12:19:00Z</dcterms:modified>
</cp:coreProperties>
</file>